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52" w:rsidRDefault="00254F52" w:rsidP="00D742F2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pt;margin-top:-44.8pt;width:45.75pt;height:77.25pt;z-index:251658240;visibility:visible" filled="t">
            <v:imagedata r:id="rId5" o:title=""/>
          </v:shape>
        </w:pict>
      </w:r>
    </w:p>
    <w:p w:rsidR="00254F52" w:rsidRDefault="00254F52" w:rsidP="00F121F6">
      <w:pPr>
        <w:jc w:val="center"/>
        <w:rPr>
          <w:b/>
          <w:sz w:val="28"/>
          <w:szCs w:val="28"/>
        </w:rPr>
      </w:pPr>
    </w:p>
    <w:p w:rsidR="00254F52" w:rsidRDefault="00254F52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254F52" w:rsidRPr="003B53E1" w:rsidRDefault="00254F52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254F52" w:rsidRDefault="00254F52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254F52" w:rsidRDefault="00254F52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4F52" w:rsidRDefault="00254F52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4F52" w:rsidRDefault="00254F52" w:rsidP="00F121F6">
      <w:pPr>
        <w:jc w:val="center"/>
        <w:rPr>
          <w:sz w:val="28"/>
          <w:szCs w:val="28"/>
        </w:rPr>
      </w:pPr>
    </w:p>
    <w:p w:rsidR="00254F52" w:rsidRPr="00D742F2" w:rsidRDefault="00254F52" w:rsidP="00F121F6">
      <w:pPr>
        <w:spacing w:line="360" w:lineRule="auto"/>
        <w:rPr>
          <w:b/>
          <w:sz w:val="28"/>
          <w:szCs w:val="28"/>
        </w:rPr>
      </w:pPr>
      <w:r w:rsidRPr="00D742F2">
        <w:rPr>
          <w:b/>
          <w:sz w:val="28"/>
          <w:szCs w:val="28"/>
        </w:rPr>
        <w:t xml:space="preserve">16.02.2017  № </w:t>
      </w:r>
      <w:r w:rsidRPr="00842CC2">
        <w:rPr>
          <w:b/>
          <w:sz w:val="28"/>
          <w:szCs w:val="28"/>
        </w:rPr>
        <w:t>361</w:t>
      </w:r>
      <w:r>
        <w:rPr>
          <w:b/>
          <w:sz w:val="28"/>
          <w:szCs w:val="28"/>
        </w:rPr>
        <w:tab/>
        <w:t xml:space="preserve">     </w:t>
      </w:r>
      <w:r w:rsidRPr="00D742F2">
        <w:rPr>
          <w:b/>
          <w:sz w:val="28"/>
          <w:szCs w:val="28"/>
        </w:rPr>
        <w:t xml:space="preserve">     </w:t>
      </w:r>
      <w:r w:rsidRPr="00D742F2">
        <w:rPr>
          <w:b/>
          <w:sz w:val="28"/>
          <w:szCs w:val="28"/>
        </w:rPr>
        <w:tab/>
      </w:r>
      <w:r w:rsidRPr="00D742F2">
        <w:rPr>
          <w:b/>
          <w:sz w:val="28"/>
          <w:szCs w:val="28"/>
        </w:rPr>
        <w:tab/>
      </w:r>
      <w:r w:rsidRPr="00D742F2">
        <w:rPr>
          <w:b/>
          <w:sz w:val="28"/>
          <w:szCs w:val="28"/>
        </w:rPr>
        <w:tab/>
      </w:r>
      <w:r w:rsidRPr="00D742F2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</w:t>
      </w:r>
      <w:r w:rsidRPr="00D742F2">
        <w:rPr>
          <w:b/>
          <w:sz w:val="28"/>
          <w:szCs w:val="28"/>
        </w:rPr>
        <w:t xml:space="preserve">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254F52" w:rsidRPr="00A466CD" w:rsidTr="00D742F2">
        <w:trPr>
          <w:trHeight w:val="1757"/>
        </w:trPr>
        <w:tc>
          <w:tcPr>
            <w:tcW w:w="5211" w:type="dxa"/>
          </w:tcPr>
          <w:p w:rsidR="00254F52" w:rsidRPr="00A466CD" w:rsidRDefault="00254F52" w:rsidP="00D742F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Полев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254F52" w:rsidRPr="00A466CD" w:rsidRDefault="00254F52" w:rsidP="005A362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54F52" w:rsidRDefault="00254F52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254F52" w:rsidRDefault="00254F5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sz w:val="28"/>
          <w:szCs w:val="28"/>
        </w:rPr>
        <w:t>Полев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26.01.2017 № 3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Полев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254F52" w:rsidRPr="0054595C" w:rsidRDefault="00254F5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254F52" w:rsidRPr="0054595C" w:rsidRDefault="00254F52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254F52" w:rsidRDefault="00254F52">
      <w:pPr>
        <w:shd w:val="clear" w:color="auto" w:fill="FFFFFF"/>
        <w:spacing w:line="298" w:lineRule="exact"/>
        <w:ind w:right="10"/>
        <w:jc w:val="center"/>
      </w:pPr>
    </w:p>
    <w:p w:rsidR="00254F52" w:rsidRPr="00F87D2A" w:rsidRDefault="00254F52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sz w:val="28"/>
          <w:szCs w:val="28"/>
        </w:rPr>
        <w:t>Полев</w:t>
      </w:r>
      <w:r w:rsidRPr="00F87D2A">
        <w:rPr>
          <w:sz w:val="28"/>
          <w:szCs w:val="28"/>
        </w:rPr>
        <w:t>ского сельсовета Немецкого национального района Алтайског</w:t>
      </w:r>
      <w:r>
        <w:rPr>
          <w:sz w:val="28"/>
          <w:szCs w:val="28"/>
        </w:rPr>
        <w:t>о края (Соглашение прилагается);</w:t>
      </w:r>
    </w:p>
    <w:p w:rsidR="00254F52" w:rsidRPr="00F87D2A" w:rsidRDefault="00254F52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254F52" w:rsidRPr="00F87D2A" w:rsidRDefault="00254F52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254F52" w:rsidRDefault="00254F52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254F52" w:rsidRDefault="00254F52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254F52" w:rsidRDefault="00254F52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254F52" w:rsidRPr="00F87D2A" w:rsidRDefault="00254F52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254F52" w:rsidRPr="00F87D2A" w:rsidSect="00D742F2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D7BA4"/>
    <w:rsid w:val="00234CF0"/>
    <w:rsid w:val="00254F52"/>
    <w:rsid w:val="002C561E"/>
    <w:rsid w:val="00363B0A"/>
    <w:rsid w:val="003B53E1"/>
    <w:rsid w:val="00435918"/>
    <w:rsid w:val="004D7377"/>
    <w:rsid w:val="0054595C"/>
    <w:rsid w:val="00594116"/>
    <w:rsid w:val="005A362F"/>
    <w:rsid w:val="007225B9"/>
    <w:rsid w:val="007A3968"/>
    <w:rsid w:val="007C3B46"/>
    <w:rsid w:val="00842CC2"/>
    <w:rsid w:val="008725C4"/>
    <w:rsid w:val="00A466CD"/>
    <w:rsid w:val="00A670D0"/>
    <w:rsid w:val="00AB7A77"/>
    <w:rsid w:val="00B643B8"/>
    <w:rsid w:val="00B77CAE"/>
    <w:rsid w:val="00C94E45"/>
    <w:rsid w:val="00D52CF6"/>
    <w:rsid w:val="00D742F2"/>
    <w:rsid w:val="00E012A4"/>
    <w:rsid w:val="00EE1F07"/>
    <w:rsid w:val="00F121F6"/>
    <w:rsid w:val="00F12CB6"/>
    <w:rsid w:val="00F64D69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8</cp:revision>
  <cp:lastPrinted>2016-01-14T09:02:00Z</cp:lastPrinted>
  <dcterms:created xsi:type="dcterms:W3CDTF">2017-02-13T02:23:00Z</dcterms:created>
  <dcterms:modified xsi:type="dcterms:W3CDTF">2017-02-17T07:39:00Z</dcterms:modified>
</cp:coreProperties>
</file>