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5F" w:rsidRDefault="00756B5F" w:rsidP="000C0C79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pt;margin-top:-44.8pt;width:45.75pt;height:77.25pt;z-index:251658240;visibility:visible" filled="t">
            <v:imagedata r:id="rId5" o:title=""/>
          </v:shape>
        </w:pict>
      </w:r>
    </w:p>
    <w:p w:rsidR="00756B5F" w:rsidRDefault="00756B5F" w:rsidP="00F121F6">
      <w:pPr>
        <w:jc w:val="center"/>
        <w:rPr>
          <w:b/>
          <w:sz w:val="28"/>
          <w:szCs w:val="28"/>
        </w:rPr>
      </w:pPr>
    </w:p>
    <w:p w:rsidR="00756B5F" w:rsidRDefault="00756B5F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756B5F" w:rsidRPr="003B53E1" w:rsidRDefault="00756B5F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756B5F" w:rsidRDefault="00756B5F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756B5F" w:rsidRDefault="00756B5F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6B5F" w:rsidRDefault="00756B5F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56B5F" w:rsidRDefault="00756B5F" w:rsidP="00F121F6">
      <w:pPr>
        <w:jc w:val="center"/>
        <w:rPr>
          <w:sz w:val="28"/>
          <w:szCs w:val="28"/>
        </w:rPr>
      </w:pPr>
    </w:p>
    <w:p w:rsidR="00756B5F" w:rsidRPr="000C0C79" w:rsidRDefault="00756B5F" w:rsidP="00F121F6">
      <w:pPr>
        <w:spacing w:line="360" w:lineRule="auto"/>
        <w:rPr>
          <w:b/>
          <w:sz w:val="28"/>
          <w:szCs w:val="28"/>
        </w:rPr>
      </w:pPr>
      <w:r w:rsidRPr="000C0C79">
        <w:rPr>
          <w:b/>
          <w:sz w:val="28"/>
          <w:szCs w:val="28"/>
        </w:rPr>
        <w:t>16.02.2017  №</w:t>
      </w:r>
      <w:r w:rsidRPr="00A64AEE">
        <w:rPr>
          <w:b/>
          <w:sz w:val="28"/>
          <w:szCs w:val="28"/>
        </w:rPr>
        <w:t xml:space="preserve"> 360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0C0C79">
        <w:rPr>
          <w:b/>
          <w:sz w:val="28"/>
          <w:szCs w:val="28"/>
        </w:rPr>
        <w:t>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756B5F" w:rsidRPr="006A2F28" w:rsidTr="000C0C79">
        <w:trPr>
          <w:trHeight w:val="1757"/>
        </w:trPr>
        <w:tc>
          <w:tcPr>
            <w:tcW w:w="5211" w:type="dxa"/>
          </w:tcPr>
          <w:p w:rsidR="00756B5F" w:rsidRPr="006A2F28" w:rsidRDefault="00756B5F" w:rsidP="000C0C7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Подсоснов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756B5F" w:rsidRPr="006A2F28" w:rsidRDefault="00756B5F" w:rsidP="00CF44F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56B5F" w:rsidRDefault="00756B5F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756B5F" w:rsidRDefault="00756B5F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Подсоснов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14.02.2017 № 1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Подсоснов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756B5F" w:rsidRPr="0054595C" w:rsidRDefault="00756B5F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756B5F" w:rsidRPr="0054595C" w:rsidRDefault="00756B5F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756B5F" w:rsidRDefault="00756B5F">
      <w:pPr>
        <w:shd w:val="clear" w:color="auto" w:fill="FFFFFF"/>
        <w:spacing w:line="298" w:lineRule="exact"/>
        <w:ind w:right="10"/>
        <w:jc w:val="center"/>
      </w:pPr>
    </w:p>
    <w:p w:rsidR="00756B5F" w:rsidRPr="00F87D2A" w:rsidRDefault="00756B5F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bCs/>
          <w:sz w:val="28"/>
          <w:szCs w:val="28"/>
        </w:rPr>
        <w:t>Подсоснов</w:t>
      </w:r>
      <w:r w:rsidRPr="00F87D2A">
        <w:rPr>
          <w:sz w:val="28"/>
          <w:szCs w:val="28"/>
        </w:rPr>
        <w:t>ского сельсовета Немецкого национального района Алтайског</w:t>
      </w:r>
      <w:r>
        <w:rPr>
          <w:sz w:val="28"/>
          <w:szCs w:val="28"/>
        </w:rPr>
        <w:t>о края (Соглашение прилагается);</w:t>
      </w:r>
    </w:p>
    <w:p w:rsidR="00756B5F" w:rsidRPr="00F87D2A" w:rsidRDefault="00756B5F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756B5F" w:rsidRPr="00F87D2A" w:rsidRDefault="00756B5F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756B5F" w:rsidRDefault="00756B5F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756B5F" w:rsidRDefault="00756B5F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756B5F" w:rsidRDefault="00756B5F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756B5F" w:rsidRPr="00F87D2A" w:rsidRDefault="00756B5F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756B5F" w:rsidRPr="00F87D2A" w:rsidSect="000C0C79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A37E9"/>
    <w:rsid w:val="000C0C79"/>
    <w:rsid w:val="000D7BA4"/>
    <w:rsid w:val="001561F6"/>
    <w:rsid w:val="00277619"/>
    <w:rsid w:val="00363B0A"/>
    <w:rsid w:val="00386A65"/>
    <w:rsid w:val="003B53E1"/>
    <w:rsid w:val="003D5A30"/>
    <w:rsid w:val="0054595C"/>
    <w:rsid w:val="005469A2"/>
    <w:rsid w:val="005C6DE2"/>
    <w:rsid w:val="006476F0"/>
    <w:rsid w:val="006A2F28"/>
    <w:rsid w:val="006E3536"/>
    <w:rsid w:val="00756B5F"/>
    <w:rsid w:val="00A64AEE"/>
    <w:rsid w:val="00B643B8"/>
    <w:rsid w:val="00B77CAE"/>
    <w:rsid w:val="00BE0B08"/>
    <w:rsid w:val="00C01765"/>
    <w:rsid w:val="00CF44F6"/>
    <w:rsid w:val="00D13A98"/>
    <w:rsid w:val="00E012A4"/>
    <w:rsid w:val="00F121F6"/>
    <w:rsid w:val="00F82CD0"/>
    <w:rsid w:val="00F87D2A"/>
    <w:rsid w:val="00F97865"/>
    <w:rsid w:val="00FB0259"/>
    <w:rsid w:val="00FB7837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294</Words>
  <Characters>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8</cp:revision>
  <cp:lastPrinted>2016-01-14T09:02:00Z</cp:lastPrinted>
  <dcterms:created xsi:type="dcterms:W3CDTF">2017-02-13T02:17:00Z</dcterms:created>
  <dcterms:modified xsi:type="dcterms:W3CDTF">2017-02-17T07:38:00Z</dcterms:modified>
</cp:coreProperties>
</file>