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Default="00BD2D93" w:rsidP="00922319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4.4pt;margin-top:-29.5pt;width:45.75pt;height:77.25pt;z-index:251658240;visibility:visible" filled="t">
            <v:imagedata r:id="rId5" o:title=""/>
          </v:shape>
        </w:pict>
      </w:r>
    </w:p>
    <w:p w:rsidR="00BD2D93" w:rsidRDefault="00BD2D93" w:rsidP="00F121F6">
      <w:pPr>
        <w:jc w:val="center"/>
        <w:rPr>
          <w:b/>
          <w:sz w:val="28"/>
          <w:szCs w:val="28"/>
        </w:rPr>
      </w:pPr>
    </w:p>
    <w:p w:rsidR="00BD2D93" w:rsidRDefault="00BD2D93" w:rsidP="00F121F6">
      <w:pPr>
        <w:jc w:val="center"/>
        <w:rPr>
          <w:b/>
          <w:sz w:val="28"/>
          <w:szCs w:val="28"/>
        </w:rPr>
      </w:pPr>
    </w:p>
    <w:p w:rsidR="00BD2D93" w:rsidRDefault="00BD2D9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BD2D93" w:rsidRPr="003B53E1" w:rsidRDefault="00BD2D9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BD2D93" w:rsidRDefault="00BD2D9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BD2D93" w:rsidRDefault="00BD2D9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2D93" w:rsidRDefault="00BD2D9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D93" w:rsidRDefault="00BD2D93" w:rsidP="00F121F6">
      <w:pPr>
        <w:jc w:val="center"/>
        <w:rPr>
          <w:sz w:val="28"/>
          <w:szCs w:val="28"/>
        </w:rPr>
      </w:pPr>
    </w:p>
    <w:p w:rsidR="00BD2D93" w:rsidRPr="00922319" w:rsidRDefault="00BD2D93" w:rsidP="00F121F6">
      <w:pPr>
        <w:spacing w:line="360" w:lineRule="auto"/>
        <w:rPr>
          <w:b/>
          <w:sz w:val="28"/>
          <w:szCs w:val="28"/>
        </w:rPr>
      </w:pPr>
      <w:r w:rsidRPr="00922319">
        <w:rPr>
          <w:b/>
          <w:sz w:val="28"/>
          <w:szCs w:val="28"/>
        </w:rPr>
        <w:t>16.02.2017  №</w:t>
      </w:r>
      <w:r w:rsidRPr="005C7A63">
        <w:rPr>
          <w:b/>
          <w:sz w:val="28"/>
          <w:szCs w:val="28"/>
        </w:rPr>
        <w:t xml:space="preserve"> 357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922319">
        <w:rPr>
          <w:b/>
          <w:sz w:val="28"/>
          <w:szCs w:val="28"/>
        </w:rPr>
        <w:tab/>
      </w:r>
      <w:r w:rsidRPr="00922319">
        <w:rPr>
          <w:b/>
          <w:sz w:val="28"/>
          <w:szCs w:val="28"/>
        </w:rPr>
        <w:tab/>
      </w:r>
      <w:r w:rsidRPr="00922319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922319">
        <w:rPr>
          <w:b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BD2D93" w:rsidRPr="007A09E4" w:rsidTr="00922319">
        <w:trPr>
          <w:trHeight w:val="1794"/>
        </w:trPr>
        <w:tc>
          <w:tcPr>
            <w:tcW w:w="5211" w:type="dxa"/>
          </w:tcPr>
          <w:p w:rsidR="00BD2D93" w:rsidRPr="007A09E4" w:rsidRDefault="00BD2D93" w:rsidP="009223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Камышин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BD2D93" w:rsidRPr="007A09E4" w:rsidRDefault="00BD2D93" w:rsidP="00CF44F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2D93" w:rsidRDefault="00BD2D93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BD2D93" w:rsidRPr="0054595C" w:rsidRDefault="00BD2D93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Камышин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09.01.2017 № 1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Камышин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BD2D93" w:rsidRDefault="00BD2D93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</w:p>
    <w:p w:rsidR="00BD2D93" w:rsidRPr="0054595C" w:rsidRDefault="00BD2D93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BD2D93" w:rsidRDefault="00BD2D93">
      <w:pPr>
        <w:shd w:val="clear" w:color="auto" w:fill="FFFFFF"/>
        <w:spacing w:line="298" w:lineRule="exact"/>
        <w:ind w:right="10"/>
        <w:jc w:val="center"/>
      </w:pPr>
    </w:p>
    <w:p w:rsidR="00BD2D93" w:rsidRPr="00F87D2A" w:rsidRDefault="00BD2D93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bCs/>
          <w:sz w:val="28"/>
          <w:szCs w:val="28"/>
        </w:rPr>
        <w:t>Камышин</w:t>
      </w:r>
      <w:r w:rsidRPr="00F87D2A">
        <w:rPr>
          <w:sz w:val="28"/>
          <w:szCs w:val="28"/>
        </w:rPr>
        <w:t>ского сельсовета Немецкого национального района Алтайского края (Соглашение прилагается)</w:t>
      </w:r>
      <w:r>
        <w:rPr>
          <w:sz w:val="28"/>
          <w:szCs w:val="28"/>
        </w:rPr>
        <w:t>;</w:t>
      </w:r>
    </w:p>
    <w:p w:rsidR="00BD2D93" w:rsidRPr="00F87D2A" w:rsidRDefault="00BD2D93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BD2D93" w:rsidRPr="00F87D2A" w:rsidRDefault="00BD2D93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BD2D93" w:rsidRDefault="00BD2D93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BD2D93" w:rsidRDefault="00BD2D9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BD2D93" w:rsidRDefault="00BD2D9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BD2D93" w:rsidRPr="00F87D2A" w:rsidRDefault="00BD2D9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BD2D93" w:rsidRPr="00F87D2A" w:rsidSect="00922319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D7BA4"/>
    <w:rsid w:val="001561F6"/>
    <w:rsid w:val="00363B0A"/>
    <w:rsid w:val="003B53E1"/>
    <w:rsid w:val="003C2881"/>
    <w:rsid w:val="003D5A30"/>
    <w:rsid w:val="003E0C61"/>
    <w:rsid w:val="004A2E31"/>
    <w:rsid w:val="0054595C"/>
    <w:rsid w:val="005469A2"/>
    <w:rsid w:val="005C6DE2"/>
    <w:rsid w:val="005C7A63"/>
    <w:rsid w:val="007A09E4"/>
    <w:rsid w:val="008631D0"/>
    <w:rsid w:val="00922319"/>
    <w:rsid w:val="00B41276"/>
    <w:rsid w:val="00B643B8"/>
    <w:rsid w:val="00B77CAE"/>
    <w:rsid w:val="00BD2D93"/>
    <w:rsid w:val="00CF44F6"/>
    <w:rsid w:val="00E012A4"/>
    <w:rsid w:val="00EA4791"/>
    <w:rsid w:val="00F121F6"/>
    <w:rsid w:val="00F82CD0"/>
    <w:rsid w:val="00F87D2A"/>
    <w:rsid w:val="00F97865"/>
    <w:rsid w:val="00FB0259"/>
    <w:rsid w:val="00FB7837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294</Words>
  <Characters>1679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9</cp:revision>
  <cp:lastPrinted>2016-01-14T09:02:00Z</cp:lastPrinted>
  <dcterms:created xsi:type="dcterms:W3CDTF">2017-02-13T02:16:00Z</dcterms:created>
  <dcterms:modified xsi:type="dcterms:W3CDTF">2017-02-17T07:35:00Z</dcterms:modified>
</cp:coreProperties>
</file>