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5D" w:rsidRDefault="00A1555D" w:rsidP="008B346A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alt="Немецкий НР_ПП-04" style="position:absolute;left:0;text-align:left;margin-left:218pt;margin-top:-44.8pt;width:45.75pt;height:77.25pt;z-index:251658240;visibility:visible" filled="t">
            <v:imagedata r:id="rId5" o:title=""/>
          </v:shape>
        </w:pict>
      </w:r>
    </w:p>
    <w:p w:rsidR="00A1555D" w:rsidRDefault="00A1555D" w:rsidP="00F121F6">
      <w:pPr>
        <w:jc w:val="center"/>
        <w:rPr>
          <w:b/>
          <w:sz w:val="28"/>
          <w:szCs w:val="28"/>
        </w:rPr>
      </w:pPr>
    </w:p>
    <w:p w:rsidR="00A1555D" w:rsidRDefault="00A1555D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</w:t>
      </w:r>
    </w:p>
    <w:p w:rsidR="00A1555D" w:rsidRPr="003B53E1" w:rsidRDefault="00A1555D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НЕМЕЦКОГО НАЦИОНАЛЬНОГО РАЙОНА </w:t>
      </w:r>
    </w:p>
    <w:p w:rsidR="00A1555D" w:rsidRDefault="00A1555D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A1555D" w:rsidRDefault="00A1555D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555D" w:rsidRDefault="00A1555D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1555D" w:rsidRDefault="00A1555D" w:rsidP="00F121F6">
      <w:pPr>
        <w:jc w:val="center"/>
        <w:rPr>
          <w:sz w:val="28"/>
          <w:szCs w:val="28"/>
        </w:rPr>
      </w:pPr>
    </w:p>
    <w:p w:rsidR="00A1555D" w:rsidRPr="00213A4D" w:rsidRDefault="00A1555D" w:rsidP="00F121F6">
      <w:pPr>
        <w:spacing w:line="360" w:lineRule="auto"/>
        <w:rPr>
          <w:b/>
          <w:sz w:val="28"/>
          <w:szCs w:val="28"/>
        </w:rPr>
      </w:pPr>
      <w:r w:rsidRPr="00213A4D">
        <w:rPr>
          <w:b/>
          <w:sz w:val="28"/>
          <w:szCs w:val="28"/>
        </w:rPr>
        <w:t xml:space="preserve">16.02.2017  № </w:t>
      </w:r>
      <w:r w:rsidRPr="009A49B5">
        <w:rPr>
          <w:b/>
          <w:sz w:val="28"/>
          <w:szCs w:val="28"/>
        </w:rPr>
        <w:t>355</w:t>
      </w:r>
      <w:r w:rsidRPr="00213A4D">
        <w:rPr>
          <w:b/>
          <w:sz w:val="28"/>
          <w:szCs w:val="28"/>
        </w:rPr>
        <w:tab/>
      </w:r>
      <w:r w:rsidRPr="00213A4D">
        <w:rPr>
          <w:b/>
          <w:sz w:val="28"/>
          <w:szCs w:val="28"/>
        </w:rPr>
        <w:tab/>
      </w:r>
      <w:r w:rsidRPr="00213A4D">
        <w:rPr>
          <w:b/>
          <w:sz w:val="28"/>
          <w:szCs w:val="28"/>
        </w:rPr>
        <w:tab/>
      </w:r>
      <w:r w:rsidRPr="00213A4D">
        <w:rPr>
          <w:b/>
          <w:sz w:val="28"/>
          <w:szCs w:val="28"/>
        </w:rPr>
        <w:tab/>
      </w:r>
      <w:r w:rsidRPr="00213A4D">
        <w:rPr>
          <w:b/>
          <w:sz w:val="28"/>
          <w:szCs w:val="28"/>
        </w:rPr>
        <w:tab/>
        <w:t xml:space="preserve">                   </w:t>
      </w:r>
      <w:r>
        <w:rPr>
          <w:b/>
          <w:sz w:val="28"/>
          <w:szCs w:val="28"/>
        </w:rPr>
        <w:tab/>
        <w:t xml:space="preserve">      </w:t>
      </w:r>
      <w:r w:rsidRPr="00213A4D">
        <w:rPr>
          <w:b/>
          <w:sz w:val="28"/>
          <w:szCs w:val="28"/>
        </w:rPr>
        <w:t xml:space="preserve">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A1555D" w:rsidRPr="009F121B" w:rsidTr="008B346A">
        <w:trPr>
          <w:trHeight w:val="1899"/>
        </w:trPr>
        <w:tc>
          <w:tcPr>
            <w:tcW w:w="5211" w:type="dxa"/>
          </w:tcPr>
          <w:p w:rsidR="00A1555D" w:rsidRPr="008B346A" w:rsidRDefault="00A1555D" w:rsidP="008B346A">
            <w:pPr>
              <w:shd w:val="clear" w:color="auto" w:fill="FFFFFF"/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 w:rsidRPr="0054595C">
              <w:rPr>
                <w:bCs/>
                <w:sz w:val="28"/>
                <w:szCs w:val="28"/>
              </w:rPr>
              <w:t>Об утверждении Соглашения о передаче отдельных полномочий по решению вопросов местного значения Админи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54595C">
              <w:rPr>
                <w:bCs/>
                <w:sz w:val="28"/>
                <w:szCs w:val="28"/>
              </w:rPr>
              <w:t xml:space="preserve">страцией Немецкого национального района Алтайского края Администрации  </w:t>
            </w:r>
            <w:r>
              <w:rPr>
                <w:bCs/>
                <w:sz w:val="28"/>
                <w:szCs w:val="28"/>
              </w:rPr>
              <w:t>Гришков</w:t>
            </w:r>
            <w:r w:rsidRPr="0054595C">
              <w:rPr>
                <w:bCs/>
                <w:sz w:val="28"/>
                <w:szCs w:val="28"/>
              </w:rPr>
              <w:t xml:space="preserve">ского </w:t>
            </w:r>
            <w:r w:rsidRPr="0054595C">
              <w:rPr>
                <w:bCs/>
                <w:spacing w:val="-1"/>
                <w:sz w:val="28"/>
                <w:szCs w:val="28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A1555D" w:rsidRPr="009F121B" w:rsidRDefault="00A1555D" w:rsidP="005A362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1555D" w:rsidRDefault="00A1555D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</w:p>
    <w:p w:rsidR="00A1555D" w:rsidRPr="0054595C" w:rsidRDefault="00A1555D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  <w:r w:rsidRPr="0054595C">
        <w:rPr>
          <w:sz w:val="28"/>
          <w:szCs w:val="28"/>
        </w:rPr>
        <w:t xml:space="preserve"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Немецки</w:t>
      </w:r>
      <w:r w:rsidRPr="0054595C">
        <w:rPr>
          <w:sz w:val="28"/>
          <w:szCs w:val="28"/>
        </w:rPr>
        <w:t>й</w:t>
      </w:r>
      <w:r>
        <w:rPr>
          <w:sz w:val="28"/>
          <w:szCs w:val="28"/>
        </w:rPr>
        <w:t xml:space="preserve"> национальный</w:t>
      </w:r>
      <w:r w:rsidRPr="0054595C">
        <w:rPr>
          <w:sz w:val="28"/>
          <w:szCs w:val="28"/>
        </w:rPr>
        <w:t xml:space="preserve"> район Алтайского края, Порядком заключения соглашений </w:t>
      </w:r>
      <w:r>
        <w:rPr>
          <w:sz w:val="28"/>
          <w:szCs w:val="28"/>
        </w:rPr>
        <w:t xml:space="preserve"> между муниципальным районом и поселениями о передаче ими друг другу осуществления части своих полномочий, </w:t>
      </w:r>
      <w:r w:rsidRPr="0054595C">
        <w:rPr>
          <w:sz w:val="28"/>
          <w:szCs w:val="28"/>
        </w:rPr>
        <w:t>утвержд</w:t>
      </w:r>
      <w:r w:rsidRPr="0054595C">
        <w:rPr>
          <w:rFonts w:ascii="Tahoma" w:hAnsi="Tahoma" w:cs="Tahoma"/>
          <w:sz w:val="28"/>
          <w:szCs w:val="28"/>
        </w:rPr>
        <w:t>ѐ</w:t>
      </w:r>
      <w:r w:rsidRPr="0054595C">
        <w:rPr>
          <w:sz w:val="28"/>
          <w:szCs w:val="28"/>
        </w:rPr>
        <w:t>нным решением Р</w:t>
      </w:r>
      <w:r>
        <w:rPr>
          <w:sz w:val="28"/>
          <w:szCs w:val="28"/>
        </w:rPr>
        <w:t>айонного Совета депутатов Немецкого национального района Алтайского края</w:t>
      </w:r>
      <w:r w:rsidRPr="0054595C">
        <w:rPr>
          <w:sz w:val="28"/>
          <w:szCs w:val="28"/>
        </w:rPr>
        <w:t xml:space="preserve"> от 2</w:t>
      </w:r>
      <w:r>
        <w:rPr>
          <w:sz w:val="28"/>
          <w:szCs w:val="28"/>
        </w:rPr>
        <w:t>7.05.2014</w:t>
      </w:r>
      <w:r w:rsidRPr="0054595C">
        <w:rPr>
          <w:sz w:val="28"/>
          <w:szCs w:val="28"/>
        </w:rPr>
        <w:t xml:space="preserve"> № 1</w:t>
      </w:r>
      <w:r>
        <w:rPr>
          <w:sz w:val="28"/>
          <w:szCs w:val="28"/>
        </w:rPr>
        <w:t>67</w:t>
      </w:r>
      <w:r w:rsidRPr="0054595C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</w:t>
      </w:r>
      <w:r w:rsidRPr="0054595C">
        <w:rPr>
          <w:sz w:val="28"/>
          <w:szCs w:val="28"/>
        </w:rPr>
        <w:t xml:space="preserve"> </w:t>
      </w:r>
      <w:r>
        <w:rPr>
          <w:sz w:val="28"/>
          <w:szCs w:val="28"/>
        </w:rPr>
        <w:t>Гришков</w:t>
      </w:r>
      <w:r w:rsidRPr="00F87D2A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 w:rsidRPr="00F87D2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87D2A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F87D2A">
        <w:rPr>
          <w:sz w:val="28"/>
          <w:szCs w:val="28"/>
        </w:rPr>
        <w:t xml:space="preserve"> депутатов Немецкого национального района</w:t>
      </w:r>
      <w:r>
        <w:rPr>
          <w:sz w:val="28"/>
          <w:szCs w:val="28"/>
        </w:rPr>
        <w:t xml:space="preserve"> Алтайского края от 13.02.2017 № 4 «</w:t>
      </w:r>
      <w:r w:rsidRPr="00E012A4">
        <w:rPr>
          <w:sz w:val="28"/>
          <w:szCs w:val="28"/>
        </w:rPr>
        <w:t xml:space="preserve">О принятии осуществления полномочий по решению вопросов местного значения Немецкого национального района Алтайского края органами местного самоуправления </w:t>
      </w:r>
      <w:r>
        <w:rPr>
          <w:bCs/>
          <w:sz w:val="28"/>
          <w:szCs w:val="28"/>
        </w:rPr>
        <w:t>Гришков</w:t>
      </w:r>
      <w:r w:rsidRPr="0054595C">
        <w:rPr>
          <w:bCs/>
          <w:sz w:val="28"/>
          <w:szCs w:val="28"/>
        </w:rPr>
        <w:t>с</w:t>
      </w:r>
      <w:r w:rsidRPr="00E012A4">
        <w:rPr>
          <w:sz w:val="28"/>
          <w:szCs w:val="28"/>
        </w:rPr>
        <w:t>кого сельсовета Немецкого национального района Алтайского края</w:t>
      </w:r>
      <w:r>
        <w:rPr>
          <w:sz w:val="28"/>
          <w:szCs w:val="28"/>
        </w:rPr>
        <w:t>»</w:t>
      </w:r>
      <w:r w:rsidRPr="0054595C">
        <w:rPr>
          <w:sz w:val="28"/>
          <w:szCs w:val="28"/>
        </w:rPr>
        <w:t xml:space="preserve"> с целью эффективного решения вопросов местного значения, районный Совет депутатов</w:t>
      </w:r>
      <w:r>
        <w:rPr>
          <w:sz w:val="28"/>
          <w:szCs w:val="28"/>
        </w:rPr>
        <w:t xml:space="preserve"> Немецкого национального района Алтайского края</w:t>
      </w:r>
    </w:p>
    <w:p w:rsidR="00A1555D" w:rsidRDefault="00A1555D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6"/>
          <w:szCs w:val="26"/>
        </w:rPr>
      </w:pPr>
    </w:p>
    <w:p w:rsidR="00A1555D" w:rsidRPr="0054595C" w:rsidRDefault="00A1555D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6"/>
          <w:szCs w:val="26"/>
        </w:rPr>
      </w:pPr>
      <w:r w:rsidRPr="0054595C">
        <w:rPr>
          <w:b/>
          <w:spacing w:val="-1"/>
          <w:sz w:val="26"/>
          <w:szCs w:val="26"/>
        </w:rPr>
        <w:t>Р Е Ш И Л:</w:t>
      </w:r>
    </w:p>
    <w:p w:rsidR="00A1555D" w:rsidRDefault="00A1555D">
      <w:pPr>
        <w:shd w:val="clear" w:color="auto" w:fill="FFFFFF"/>
        <w:spacing w:line="298" w:lineRule="exact"/>
        <w:ind w:right="10"/>
        <w:jc w:val="center"/>
      </w:pPr>
    </w:p>
    <w:p w:rsidR="00A1555D" w:rsidRPr="00F87D2A" w:rsidRDefault="00A1555D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1.</w:t>
      </w:r>
      <w:r w:rsidRPr="00F87D2A">
        <w:rPr>
          <w:sz w:val="28"/>
          <w:szCs w:val="28"/>
        </w:rPr>
        <w:tab/>
        <w:t xml:space="preserve">Утвердить Соглашение о передаче 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sz w:val="28"/>
          <w:szCs w:val="28"/>
        </w:rPr>
        <w:t>Гришков</w:t>
      </w:r>
      <w:r w:rsidRPr="00F87D2A">
        <w:rPr>
          <w:sz w:val="28"/>
          <w:szCs w:val="28"/>
        </w:rPr>
        <w:t>ского сельсовета Немецкого национального района Алтайского края (Соглашение прилагается)</w:t>
      </w:r>
      <w:r>
        <w:rPr>
          <w:sz w:val="28"/>
          <w:szCs w:val="28"/>
        </w:rPr>
        <w:t>;</w:t>
      </w:r>
    </w:p>
    <w:p w:rsidR="00A1555D" w:rsidRPr="00F87D2A" w:rsidRDefault="00A1555D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Настоящее решение обнародовать на официальном сайте Администрации района www.admin-nnr.ru</w:t>
      </w:r>
      <w:r>
        <w:rPr>
          <w:sz w:val="28"/>
          <w:szCs w:val="28"/>
        </w:rPr>
        <w:t>;</w:t>
      </w:r>
    </w:p>
    <w:p w:rsidR="00A1555D" w:rsidRPr="00F87D2A" w:rsidRDefault="00A1555D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left="720"/>
        <w:rPr>
          <w:sz w:val="28"/>
          <w:szCs w:val="28"/>
        </w:rPr>
      </w:pPr>
      <w:r w:rsidRPr="00F87D2A">
        <w:rPr>
          <w:sz w:val="28"/>
          <w:szCs w:val="28"/>
        </w:rPr>
        <w:t>Решение вступает в силу с 01 января 201</w:t>
      </w:r>
      <w:r>
        <w:rPr>
          <w:sz w:val="28"/>
          <w:szCs w:val="28"/>
        </w:rPr>
        <w:t>7</w:t>
      </w:r>
      <w:r w:rsidRPr="00F87D2A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A1555D" w:rsidRDefault="00A1555D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Контроль за исполнением настоящего решения возложить на главу Администрации район</w:t>
      </w:r>
      <w:r>
        <w:rPr>
          <w:sz w:val="28"/>
          <w:szCs w:val="28"/>
        </w:rPr>
        <w:t xml:space="preserve">а </w:t>
      </w:r>
      <w:r w:rsidRPr="00F87D2A">
        <w:rPr>
          <w:sz w:val="28"/>
          <w:szCs w:val="28"/>
        </w:rPr>
        <w:t>Э.В.</w:t>
      </w:r>
      <w:r>
        <w:rPr>
          <w:sz w:val="28"/>
          <w:szCs w:val="28"/>
        </w:rPr>
        <w:t xml:space="preserve"> Винтер.</w:t>
      </w:r>
    </w:p>
    <w:p w:rsidR="00A1555D" w:rsidRDefault="00A1555D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A1555D" w:rsidRDefault="00A1555D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A1555D" w:rsidRPr="00F87D2A" w:rsidRDefault="00A1555D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П.Р. Боос</w:t>
      </w:r>
    </w:p>
    <w:sectPr w:rsidR="00A1555D" w:rsidRPr="00F87D2A" w:rsidSect="008B346A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1F6"/>
    <w:rsid w:val="000259D3"/>
    <w:rsid w:val="000D7BA4"/>
    <w:rsid w:val="000F21FD"/>
    <w:rsid w:val="00213A4D"/>
    <w:rsid w:val="0029077F"/>
    <w:rsid w:val="0031246F"/>
    <w:rsid w:val="00363B0A"/>
    <w:rsid w:val="003B53E1"/>
    <w:rsid w:val="003C0FAE"/>
    <w:rsid w:val="0054595C"/>
    <w:rsid w:val="00594116"/>
    <w:rsid w:val="005A362F"/>
    <w:rsid w:val="0069505B"/>
    <w:rsid w:val="007225B9"/>
    <w:rsid w:val="00771617"/>
    <w:rsid w:val="007C3B46"/>
    <w:rsid w:val="008B346A"/>
    <w:rsid w:val="008C4005"/>
    <w:rsid w:val="00901982"/>
    <w:rsid w:val="009723A0"/>
    <w:rsid w:val="009A49B5"/>
    <w:rsid w:val="009E58A3"/>
    <w:rsid w:val="009F121B"/>
    <w:rsid w:val="00A1555D"/>
    <w:rsid w:val="00A84DEF"/>
    <w:rsid w:val="00B643B8"/>
    <w:rsid w:val="00B77CAE"/>
    <w:rsid w:val="00C10492"/>
    <w:rsid w:val="00DE1CEB"/>
    <w:rsid w:val="00E012A4"/>
    <w:rsid w:val="00E062E2"/>
    <w:rsid w:val="00EE1F07"/>
    <w:rsid w:val="00F121F6"/>
    <w:rsid w:val="00F87D2A"/>
    <w:rsid w:val="00F97865"/>
    <w:rsid w:val="00FB0259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7D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293</Words>
  <Characters>1676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ПК</dc:creator>
  <cp:keywords/>
  <dc:description/>
  <cp:lastModifiedBy>Admin</cp:lastModifiedBy>
  <cp:revision>14</cp:revision>
  <cp:lastPrinted>2016-01-14T09:02:00Z</cp:lastPrinted>
  <dcterms:created xsi:type="dcterms:W3CDTF">2017-02-13T02:20:00Z</dcterms:created>
  <dcterms:modified xsi:type="dcterms:W3CDTF">2017-02-17T07:33:00Z</dcterms:modified>
</cp:coreProperties>
</file>