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Default="00F50050" w:rsidP="00450944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2pt;margin-top:-44.8pt;width:45.75pt;height:77.25pt;z-index:251658240;visibility:visible" filled="t">
            <v:imagedata r:id="rId5" o:title=""/>
          </v:shape>
        </w:pict>
      </w:r>
    </w:p>
    <w:p w:rsidR="00F50050" w:rsidRDefault="00F50050" w:rsidP="00F121F6">
      <w:pPr>
        <w:jc w:val="center"/>
        <w:rPr>
          <w:b/>
          <w:sz w:val="28"/>
          <w:szCs w:val="28"/>
        </w:rPr>
      </w:pPr>
    </w:p>
    <w:p w:rsidR="00F50050" w:rsidRDefault="00F50050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F50050" w:rsidRPr="003B53E1" w:rsidRDefault="00F50050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F50050" w:rsidRDefault="00F50050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F50050" w:rsidRDefault="00F50050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0050" w:rsidRDefault="00F50050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0050" w:rsidRDefault="00F50050" w:rsidP="00F121F6">
      <w:pPr>
        <w:jc w:val="center"/>
        <w:rPr>
          <w:sz w:val="28"/>
          <w:szCs w:val="28"/>
        </w:rPr>
      </w:pPr>
    </w:p>
    <w:p w:rsidR="00F50050" w:rsidRPr="00101345" w:rsidRDefault="00F50050" w:rsidP="00F121F6">
      <w:pPr>
        <w:spacing w:line="360" w:lineRule="auto"/>
        <w:rPr>
          <w:b/>
          <w:sz w:val="28"/>
          <w:szCs w:val="28"/>
        </w:rPr>
      </w:pPr>
      <w:r w:rsidRPr="00101345">
        <w:rPr>
          <w:b/>
          <w:sz w:val="28"/>
          <w:szCs w:val="28"/>
        </w:rPr>
        <w:t xml:space="preserve">16.02.2017  № </w:t>
      </w:r>
      <w:r>
        <w:rPr>
          <w:b/>
          <w:sz w:val="28"/>
          <w:szCs w:val="28"/>
          <w:lang w:val="en-US"/>
        </w:rPr>
        <w:t>354</w:t>
      </w:r>
      <w:r w:rsidRPr="00101345">
        <w:rPr>
          <w:b/>
          <w:sz w:val="28"/>
          <w:szCs w:val="28"/>
        </w:rPr>
        <w:tab/>
      </w:r>
      <w:r w:rsidRPr="00101345">
        <w:rPr>
          <w:b/>
          <w:sz w:val="28"/>
          <w:szCs w:val="28"/>
        </w:rPr>
        <w:tab/>
        <w:t xml:space="preserve">    </w:t>
      </w:r>
      <w:r w:rsidRPr="00101345">
        <w:rPr>
          <w:b/>
          <w:sz w:val="28"/>
          <w:szCs w:val="28"/>
        </w:rPr>
        <w:tab/>
      </w:r>
      <w:r w:rsidRPr="00101345">
        <w:rPr>
          <w:b/>
          <w:sz w:val="28"/>
          <w:szCs w:val="28"/>
        </w:rPr>
        <w:tab/>
      </w:r>
      <w:r w:rsidRPr="00101345">
        <w:rPr>
          <w:b/>
          <w:sz w:val="28"/>
          <w:szCs w:val="28"/>
        </w:rPr>
        <w:tab/>
      </w:r>
      <w:r w:rsidRPr="00101345">
        <w:rPr>
          <w:b/>
          <w:sz w:val="28"/>
          <w:szCs w:val="28"/>
        </w:rPr>
        <w:tab/>
        <w:t xml:space="preserve">           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F770F2" w:rsidTr="002422D5">
        <w:trPr>
          <w:trHeight w:val="2182"/>
        </w:trPr>
        <w:tc>
          <w:tcPr>
            <w:tcW w:w="5211" w:type="dxa"/>
          </w:tcPr>
          <w:p w:rsidR="00F50050" w:rsidRPr="002422D5" w:rsidRDefault="00F50050" w:rsidP="002422D5">
            <w:pPr>
              <w:shd w:val="clear" w:color="auto" w:fill="FFFFFF"/>
              <w:tabs>
                <w:tab w:val="left" w:pos="4111"/>
              </w:tabs>
              <w:spacing w:line="240" w:lineRule="exact"/>
              <w:ind w:right="8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Pr="0054595C">
              <w:rPr>
                <w:bCs/>
                <w:sz w:val="28"/>
                <w:szCs w:val="28"/>
              </w:rPr>
              <w:t xml:space="preserve">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Гальбштадтского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</w:t>
            </w:r>
            <w:r>
              <w:rPr>
                <w:bCs/>
                <w:spacing w:val="-1"/>
                <w:sz w:val="28"/>
                <w:szCs w:val="28"/>
              </w:rPr>
              <w:t>я</w:t>
            </w:r>
          </w:p>
        </w:tc>
        <w:tc>
          <w:tcPr>
            <w:tcW w:w="5143" w:type="dxa"/>
          </w:tcPr>
          <w:p w:rsidR="00F50050" w:rsidRPr="00F770F2" w:rsidRDefault="00F50050" w:rsidP="005A362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50050" w:rsidRDefault="00F50050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</w:p>
    <w:p w:rsidR="00F50050" w:rsidRPr="0054595C" w:rsidRDefault="00F50050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 w:rsidRPr="00F87D2A">
        <w:rPr>
          <w:sz w:val="28"/>
          <w:szCs w:val="28"/>
        </w:rPr>
        <w:t>Гальбштадтско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12.01.2017 № 1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 w:rsidRPr="0054595C">
        <w:rPr>
          <w:bCs/>
          <w:sz w:val="28"/>
          <w:szCs w:val="28"/>
        </w:rPr>
        <w:t>Гальбштадтс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F50050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</w:p>
    <w:p w:rsidR="00F50050" w:rsidRPr="0054595C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F50050" w:rsidRDefault="00F50050">
      <w:pPr>
        <w:shd w:val="clear" w:color="auto" w:fill="FFFFFF"/>
        <w:spacing w:line="298" w:lineRule="exact"/>
        <w:ind w:right="10"/>
        <w:jc w:val="center"/>
      </w:pPr>
    </w:p>
    <w:p w:rsidR="00F50050" w:rsidRPr="00F87D2A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Гальбштадтского сельсовета Немецкого национального района Алтайского края (Соглашение прилагается)</w:t>
      </w:r>
      <w:r>
        <w:rPr>
          <w:sz w:val="28"/>
          <w:szCs w:val="28"/>
        </w:rPr>
        <w:t>;</w:t>
      </w:r>
    </w:p>
    <w:p w:rsidR="00F50050" w:rsidRPr="00F87D2A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Администрации района www.admin-nnr.ru</w:t>
      </w:r>
      <w:r>
        <w:rPr>
          <w:sz w:val="28"/>
          <w:szCs w:val="28"/>
        </w:rPr>
        <w:t>;</w:t>
      </w:r>
    </w:p>
    <w:p w:rsidR="00F50050" w:rsidRPr="00F87D2A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F50050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F50050" w:rsidRDefault="00F50050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F50050" w:rsidRDefault="00F50050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F50050" w:rsidRPr="00F87D2A" w:rsidRDefault="00F50050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F50050" w:rsidRPr="00F87D2A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10153"/>
    <w:rsid w:val="000D7BA4"/>
    <w:rsid w:val="00101345"/>
    <w:rsid w:val="002422D5"/>
    <w:rsid w:val="002F0156"/>
    <w:rsid w:val="00301530"/>
    <w:rsid w:val="00363B0A"/>
    <w:rsid w:val="003B53E1"/>
    <w:rsid w:val="00450944"/>
    <w:rsid w:val="00487987"/>
    <w:rsid w:val="0054595C"/>
    <w:rsid w:val="005A362F"/>
    <w:rsid w:val="006D55A7"/>
    <w:rsid w:val="007A129C"/>
    <w:rsid w:val="007C3B46"/>
    <w:rsid w:val="008450AE"/>
    <w:rsid w:val="009E3E70"/>
    <w:rsid w:val="00AD4A24"/>
    <w:rsid w:val="00B643B8"/>
    <w:rsid w:val="00B77A79"/>
    <w:rsid w:val="00B77CAE"/>
    <w:rsid w:val="00BC7C5E"/>
    <w:rsid w:val="00CA11A8"/>
    <w:rsid w:val="00E012A4"/>
    <w:rsid w:val="00E538B4"/>
    <w:rsid w:val="00EE1F07"/>
    <w:rsid w:val="00F121F6"/>
    <w:rsid w:val="00F50050"/>
    <w:rsid w:val="00F770F2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294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15</cp:revision>
  <cp:lastPrinted>2016-01-14T09:02:00Z</cp:lastPrinted>
  <dcterms:created xsi:type="dcterms:W3CDTF">2017-02-13T02:06:00Z</dcterms:created>
  <dcterms:modified xsi:type="dcterms:W3CDTF">2017-02-17T07:31:00Z</dcterms:modified>
</cp:coreProperties>
</file>