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4" w:rsidRPr="004875F9" w:rsidRDefault="00C763C4" w:rsidP="0048593E">
      <w:pPr>
        <w:spacing w:line="240" w:lineRule="exact"/>
        <w:jc w:val="right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198pt;margin-top:-36pt;width:45.75pt;height:1in;z-index:251658240;visibility:visible" filled="t">
            <v:imagedata r:id="rId7" o:title=""/>
          </v:shape>
        </w:pict>
      </w:r>
    </w:p>
    <w:p w:rsidR="00C763C4" w:rsidRDefault="00C763C4" w:rsidP="002016AC">
      <w:pPr>
        <w:spacing w:line="240" w:lineRule="exact"/>
        <w:jc w:val="center"/>
        <w:rPr>
          <w:b/>
          <w:bCs/>
          <w:sz w:val="28"/>
          <w:szCs w:val="28"/>
        </w:rPr>
      </w:pPr>
    </w:p>
    <w:p w:rsidR="00C763C4" w:rsidRPr="00544521" w:rsidRDefault="00C763C4" w:rsidP="002016AC">
      <w:pPr>
        <w:jc w:val="center"/>
        <w:rPr>
          <w:b/>
          <w:bCs/>
          <w:sz w:val="28"/>
          <w:szCs w:val="28"/>
        </w:rPr>
      </w:pP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</w:t>
      </w:r>
      <w:r w:rsidRPr="00997955">
        <w:rPr>
          <w:b/>
          <w:bCs/>
          <w:sz w:val="28"/>
          <w:szCs w:val="28"/>
        </w:rPr>
        <w:t>ОННЫЙ СОВЕТ ДЕПУТАТОВ</w:t>
      </w: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НЕМЕЦКОГО НАЦИОНАЛЬНОГО РАЙОНА</w:t>
      </w: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АЛТАЙСКОГО КРАЯ</w:t>
      </w: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</w:p>
    <w:p w:rsidR="00C763C4" w:rsidRPr="000E0C04" w:rsidRDefault="00C763C4" w:rsidP="002016AC">
      <w:pPr>
        <w:jc w:val="center"/>
        <w:rPr>
          <w:b/>
          <w:sz w:val="28"/>
          <w:szCs w:val="28"/>
        </w:rPr>
      </w:pPr>
    </w:p>
    <w:p w:rsidR="00C763C4" w:rsidRPr="000E0C04" w:rsidRDefault="00C763C4" w:rsidP="002016AC">
      <w:pPr>
        <w:jc w:val="center"/>
        <w:rPr>
          <w:b/>
          <w:sz w:val="28"/>
          <w:szCs w:val="28"/>
        </w:rPr>
      </w:pPr>
      <w:r w:rsidRPr="000E0C04">
        <w:rPr>
          <w:b/>
          <w:sz w:val="28"/>
          <w:szCs w:val="28"/>
        </w:rPr>
        <w:t>РЕШЕНИЕ</w:t>
      </w:r>
    </w:p>
    <w:p w:rsidR="00C763C4" w:rsidRPr="000E0C04" w:rsidRDefault="00C763C4" w:rsidP="002016AC">
      <w:pPr>
        <w:jc w:val="center"/>
        <w:rPr>
          <w:sz w:val="28"/>
          <w:szCs w:val="28"/>
        </w:rPr>
      </w:pPr>
    </w:p>
    <w:p w:rsidR="00C763C4" w:rsidRPr="000E0C04" w:rsidRDefault="00C763C4" w:rsidP="002016AC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02.10.2017  №</w:t>
      </w:r>
      <w:r w:rsidRPr="00790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с. Гальбштадт </w:t>
      </w:r>
    </w:p>
    <w:p w:rsidR="00C763C4" w:rsidRPr="000E0C04" w:rsidRDefault="00C763C4" w:rsidP="002016AC">
      <w:pPr>
        <w:ind w:left="960" w:hanging="960"/>
        <w:jc w:val="both"/>
        <w:rPr>
          <w:sz w:val="28"/>
          <w:szCs w:val="28"/>
        </w:rPr>
      </w:pPr>
    </w:p>
    <w:p w:rsidR="00C763C4" w:rsidRPr="00D94342" w:rsidRDefault="00C763C4" w:rsidP="002016AC">
      <w:pPr>
        <w:tabs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конкурса по отбору кандидатур на должность главы муниципального образования Немецкий национальный район Алтайского края</w:t>
      </w:r>
    </w:p>
    <w:p w:rsidR="00C763C4" w:rsidRPr="000E0C04" w:rsidRDefault="00C763C4" w:rsidP="002016AC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C763C4" w:rsidRPr="000E0C04" w:rsidRDefault="00C763C4" w:rsidP="002016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36 Федерального закона от 06.10.2003 № 131 – ФЗ «Об общих принципах организации местного самоуправления в Российской Федерации», статьей 37 Устава муниципального образования Немецкий национальный район Алтайского края, руководствуясь главой 2 Порядка проведения конкурса по отбору кандидатур на должность главы муниципального образования Немецкий национальный район Алтайского края, утвержденного решением районного Совета депутатов от 16.02.2017    № 350, Районный Совет депутатов Немецкого национального района Алтайского края</w:t>
      </w:r>
    </w:p>
    <w:p w:rsidR="00C763C4" w:rsidRPr="000E0C04" w:rsidRDefault="00C763C4" w:rsidP="002016AC">
      <w:pPr>
        <w:ind w:firstLine="539"/>
        <w:jc w:val="both"/>
        <w:rPr>
          <w:sz w:val="28"/>
          <w:szCs w:val="28"/>
        </w:rPr>
      </w:pPr>
    </w:p>
    <w:p w:rsidR="00C763C4" w:rsidRDefault="00C763C4" w:rsidP="00156314">
      <w:pPr>
        <w:ind w:firstLine="539"/>
        <w:jc w:val="center"/>
        <w:rPr>
          <w:b/>
          <w:sz w:val="28"/>
          <w:szCs w:val="28"/>
        </w:rPr>
      </w:pPr>
      <w:r w:rsidRPr="000E0C04">
        <w:rPr>
          <w:b/>
          <w:sz w:val="28"/>
          <w:szCs w:val="28"/>
        </w:rPr>
        <w:t>РЕШИЛ:</w:t>
      </w:r>
    </w:p>
    <w:p w:rsidR="00C763C4" w:rsidRDefault="00C763C4" w:rsidP="00156314">
      <w:pPr>
        <w:ind w:firstLine="539"/>
        <w:jc w:val="center"/>
        <w:rPr>
          <w:b/>
          <w:sz w:val="28"/>
          <w:szCs w:val="28"/>
        </w:rPr>
      </w:pPr>
    </w:p>
    <w:p w:rsidR="00C763C4" w:rsidRPr="00156314" w:rsidRDefault="00C763C4" w:rsidP="0015631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56314">
        <w:rPr>
          <w:sz w:val="28"/>
          <w:szCs w:val="28"/>
        </w:rPr>
        <w:t>Объявить конкурс по отбору кандидатур на должность главы муниципального образования Немецкий национальный район Алтайского края (далее Конкурс).</w:t>
      </w:r>
    </w:p>
    <w:p w:rsidR="00C763C4" w:rsidRDefault="00C763C4" w:rsidP="0015631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563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Конкурс с 07.10.2017 по 28.12.2017 по адресу: Алтайский край, Немецкий национальный район, с. Гальбштадт, ул. Менделеева, 47 (Администрация Немецкого национального района).</w:t>
      </w:r>
    </w:p>
    <w:p w:rsidR="00C763C4" w:rsidRDefault="00C763C4" w:rsidP="0054452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членами комиссии по проведению Конкурса:</w:t>
      </w:r>
    </w:p>
    <w:p w:rsidR="00C763C4" w:rsidRDefault="00C763C4" w:rsidP="00544521">
      <w:pPr>
        <w:pStyle w:val="ListParagraph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521">
        <w:rPr>
          <w:sz w:val="28"/>
          <w:szCs w:val="28"/>
        </w:rPr>
        <w:t>Гунько Наталью Андреевну, управляющего делами, руководителя аппарата Администрации Немецкого нацио</w:t>
      </w:r>
      <w:r>
        <w:rPr>
          <w:sz w:val="28"/>
          <w:szCs w:val="28"/>
        </w:rPr>
        <w:t>нального района Алтайского края;</w:t>
      </w:r>
    </w:p>
    <w:p w:rsidR="00C763C4" w:rsidRPr="00544521" w:rsidRDefault="00C763C4" w:rsidP="00544521">
      <w:pPr>
        <w:pStyle w:val="ListParagraph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 w:rsidRPr="00544521">
        <w:rPr>
          <w:sz w:val="28"/>
          <w:szCs w:val="28"/>
        </w:rPr>
        <w:t xml:space="preserve"> Шлее Ирину Сергеевну, </w:t>
      </w:r>
      <w:r>
        <w:rPr>
          <w:sz w:val="28"/>
          <w:szCs w:val="28"/>
        </w:rPr>
        <w:t>директора центра занятости населения управления социальной защиты населения по Немецкому национальному району, депутата районного Совета депутатов Немецкого национального района Алтайского края;</w:t>
      </w:r>
    </w:p>
    <w:p w:rsidR="00C763C4" w:rsidRDefault="00C763C4" w:rsidP="00544521">
      <w:pPr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Марушкину Светлану Александровну, начальника юридического отдела Администрации Немецкого национального района Алтайского края. </w:t>
      </w:r>
    </w:p>
    <w:p w:rsidR="00C763C4" w:rsidRDefault="00C763C4" w:rsidP="00544521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Губернатору Алтайского края для назначения трех (половины) членов комиссии по проведению Конкурса.</w:t>
      </w:r>
    </w:p>
    <w:p w:rsidR="00C763C4" w:rsidRDefault="00C763C4" w:rsidP="003D1FA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по вопросам законности Богеру М.В. подготовить информационное сообщение о проведении Конкурса для опубликования в районной газете «</w:t>
      </w:r>
      <w:r>
        <w:rPr>
          <w:sz w:val="28"/>
          <w:szCs w:val="28"/>
          <w:lang w:val="en-US"/>
        </w:rPr>
        <w:t>Neue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Zeit</w:t>
      </w:r>
      <w:r>
        <w:rPr>
          <w:sz w:val="28"/>
          <w:szCs w:val="28"/>
        </w:rPr>
        <w:t>/Новое время» в установленные законодательством сроки.</w:t>
      </w:r>
    </w:p>
    <w:p w:rsidR="00C763C4" w:rsidRPr="00F845B2" w:rsidRDefault="00C763C4" w:rsidP="00F845B2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</w:t>
      </w:r>
      <w:r>
        <w:rPr>
          <w:sz w:val="28"/>
          <w:szCs w:val="28"/>
          <w:lang w:val="en-US"/>
        </w:rPr>
        <w:t>Neue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Zeit</w:t>
      </w:r>
      <w:r>
        <w:rPr>
          <w:sz w:val="28"/>
          <w:szCs w:val="28"/>
        </w:rPr>
        <w:t xml:space="preserve">/Новое время» и обнародовать путем размещения на официальном сайте Администрации района </w:t>
      </w:r>
      <w:hyperlink r:id="rId8" w:history="1">
        <w:r w:rsidRPr="00766E8F">
          <w:rPr>
            <w:rStyle w:val="Hyperlink"/>
            <w:sz w:val="28"/>
            <w:szCs w:val="28"/>
            <w:lang w:val="en-US"/>
          </w:rPr>
          <w:t>www</w:t>
        </w:r>
        <w:r w:rsidRPr="00766E8F">
          <w:rPr>
            <w:rStyle w:val="Hyperlink"/>
            <w:sz w:val="28"/>
            <w:szCs w:val="28"/>
          </w:rPr>
          <w:t>.</w:t>
        </w:r>
        <w:r w:rsidRPr="00766E8F">
          <w:rPr>
            <w:rStyle w:val="Hyperlink"/>
            <w:sz w:val="28"/>
            <w:szCs w:val="28"/>
            <w:lang w:val="en-US"/>
          </w:rPr>
          <w:t>admin</w:t>
        </w:r>
        <w:r w:rsidRPr="00766E8F">
          <w:rPr>
            <w:rStyle w:val="Hyperlink"/>
            <w:sz w:val="28"/>
            <w:szCs w:val="28"/>
          </w:rPr>
          <w:t>-</w:t>
        </w:r>
        <w:r w:rsidRPr="00766E8F">
          <w:rPr>
            <w:rStyle w:val="Hyperlink"/>
            <w:sz w:val="28"/>
            <w:szCs w:val="28"/>
            <w:lang w:val="en-US"/>
          </w:rPr>
          <w:t>nnr</w:t>
        </w:r>
        <w:r w:rsidRPr="00766E8F">
          <w:rPr>
            <w:rStyle w:val="Hyperlink"/>
            <w:sz w:val="28"/>
            <w:szCs w:val="28"/>
          </w:rPr>
          <w:t>.</w:t>
        </w:r>
        <w:r w:rsidRPr="00766E8F">
          <w:rPr>
            <w:rStyle w:val="Hyperlink"/>
            <w:sz w:val="28"/>
            <w:szCs w:val="28"/>
            <w:lang w:val="en-US"/>
          </w:rPr>
          <w:t>ru</w:t>
        </w:r>
      </w:hyperlink>
      <w:r w:rsidRPr="00F845B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763C4" w:rsidRDefault="00C763C4" w:rsidP="003D1FA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комиссию по вопросам законности Районного Совета депутатов Немецкого национального района Алтайского края. </w:t>
      </w:r>
      <w:r w:rsidRPr="00156314">
        <w:rPr>
          <w:sz w:val="28"/>
          <w:szCs w:val="28"/>
        </w:rPr>
        <w:t xml:space="preserve">   </w:t>
      </w:r>
    </w:p>
    <w:p w:rsidR="00C763C4" w:rsidRDefault="00C763C4" w:rsidP="003D1FA0">
      <w:pPr>
        <w:ind w:left="720"/>
        <w:jc w:val="both"/>
        <w:rPr>
          <w:sz w:val="28"/>
          <w:szCs w:val="28"/>
        </w:rPr>
      </w:pPr>
    </w:p>
    <w:p w:rsidR="00C763C4" w:rsidRDefault="00C763C4" w:rsidP="003D1FA0">
      <w:pPr>
        <w:ind w:left="720"/>
        <w:jc w:val="both"/>
        <w:rPr>
          <w:sz w:val="28"/>
          <w:szCs w:val="28"/>
        </w:rPr>
      </w:pPr>
    </w:p>
    <w:p w:rsidR="00C763C4" w:rsidRDefault="00C763C4" w:rsidP="003D1FA0">
      <w:pPr>
        <w:ind w:left="720"/>
        <w:jc w:val="both"/>
        <w:rPr>
          <w:sz w:val="28"/>
          <w:szCs w:val="28"/>
        </w:rPr>
      </w:pPr>
    </w:p>
    <w:p w:rsidR="00C763C4" w:rsidRDefault="00C763C4" w:rsidP="003D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</w:t>
      </w:r>
    </w:p>
    <w:p w:rsidR="00C763C4" w:rsidRDefault="00C763C4" w:rsidP="003D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Немецкого национального </w:t>
      </w:r>
    </w:p>
    <w:p w:rsidR="00C763C4" w:rsidRPr="009226D3" w:rsidRDefault="00C763C4" w:rsidP="003D1FA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П.Р. Боос</w:t>
      </w: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p w:rsidR="00C763C4" w:rsidRDefault="00C763C4" w:rsidP="003D1FA0">
      <w:pPr>
        <w:ind w:right="-143"/>
        <w:jc w:val="both"/>
        <w:rPr>
          <w:sz w:val="28"/>
          <w:szCs w:val="28"/>
        </w:rPr>
      </w:pPr>
    </w:p>
    <w:sectPr w:rsidR="00C763C4" w:rsidSect="002016AC">
      <w:headerReference w:type="even" r:id="rId9"/>
      <w:headerReference w:type="default" r:id="rId10"/>
      <w:pgSz w:w="11906" w:h="16838"/>
      <w:pgMar w:top="1258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C4" w:rsidRDefault="00C763C4">
      <w:r>
        <w:separator/>
      </w:r>
    </w:p>
  </w:endnote>
  <w:endnote w:type="continuationSeparator" w:id="1">
    <w:p w:rsidR="00C763C4" w:rsidRDefault="00C7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C4" w:rsidRDefault="00C763C4">
      <w:r>
        <w:separator/>
      </w:r>
    </w:p>
  </w:footnote>
  <w:footnote w:type="continuationSeparator" w:id="1">
    <w:p w:rsidR="00C763C4" w:rsidRDefault="00C76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4" w:rsidRDefault="00C763C4" w:rsidP="002016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3C4" w:rsidRDefault="00C763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4" w:rsidRDefault="00C763C4" w:rsidP="002016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63C4" w:rsidRDefault="00C76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5A"/>
    <w:multiLevelType w:val="hybridMultilevel"/>
    <w:tmpl w:val="3EDE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55048"/>
    <w:multiLevelType w:val="multilevel"/>
    <w:tmpl w:val="B2088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52461C02"/>
    <w:multiLevelType w:val="hybridMultilevel"/>
    <w:tmpl w:val="D4BA84CE"/>
    <w:lvl w:ilvl="0" w:tplc="66484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5862F85"/>
    <w:multiLevelType w:val="multilevel"/>
    <w:tmpl w:val="78CA69E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6AC"/>
    <w:rsid w:val="00000D36"/>
    <w:rsid w:val="00001B1F"/>
    <w:rsid w:val="00003D8D"/>
    <w:rsid w:val="00005544"/>
    <w:rsid w:val="00007524"/>
    <w:rsid w:val="00010392"/>
    <w:rsid w:val="000106A1"/>
    <w:rsid w:val="00011671"/>
    <w:rsid w:val="00011A24"/>
    <w:rsid w:val="00011FBD"/>
    <w:rsid w:val="00014F53"/>
    <w:rsid w:val="00015820"/>
    <w:rsid w:val="000168B1"/>
    <w:rsid w:val="00017C8A"/>
    <w:rsid w:val="000205C1"/>
    <w:rsid w:val="00020705"/>
    <w:rsid w:val="00021208"/>
    <w:rsid w:val="00021F93"/>
    <w:rsid w:val="0002354E"/>
    <w:rsid w:val="00024780"/>
    <w:rsid w:val="00024E9D"/>
    <w:rsid w:val="00025768"/>
    <w:rsid w:val="00025945"/>
    <w:rsid w:val="00025E18"/>
    <w:rsid w:val="00027AEF"/>
    <w:rsid w:val="00027C64"/>
    <w:rsid w:val="000347E3"/>
    <w:rsid w:val="000357E7"/>
    <w:rsid w:val="0003587B"/>
    <w:rsid w:val="00037F80"/>
    <w:rsid w:val="00041CF5"/>
    <w:rsid w:val="0004241C"/>
    <w:rsid w:val="00045F94"/>
    <w:rsid w:val="00047BFC"/>
    <w:rsid w:val="00053DFB"/>
    <w:rsid w:val="0005471C"/>
    <w:rsid w:val="0005481D"/>
    <w:rsid w:val="00056322"/>
    <w:rsid w:val="000574B1"/>
    <w:rsid w:val="00057C3B"/>
    <w:rsid w:val="00057C97"/>
    <w:rsid w:val="0006022A"/>
    <w:rsid w:val="00061CB0"/>
    <w:rsid w:val="00062F22"/>
    <w:rsid w:val="00063E08"/>
    <w:rsid w:val="00063EF0"/>
    <w:rsid w:val="0006649F"/>
    <w:rsid w:val="00066ADF"/>
    <w:rsid w:val="00067DE0"/>
    <w:rsid w:val="00070C9C"/>
    <w:rsid w:val="00070F0D"/>
    <w:rsid w:val="00073B30"/>
    <w:rsid w:val="0007442C"/>
    <w:rsid w:val="00076C27"/>
    <w:rsid w:val="000805D5"/>
    <w:rsid w:val="00081944"/>
    <w:rsid w:val="00083798"/>
    <w:rsid w:val="0008437F"/>
    <w:rsid w:val="00084F7C"/>
    <w:rsid w:val="00086971"/>
    <w:rsid w:val="00086D1A"/>
    <w:rsid w:val="00090282"/>
    <w:rsid w:val="000902EF"/>
    <w:rsid w:val="00092CFF"/>
    <w:rsid w:val="00093018"/>
    <w:rsid w:val="00094BC4"/>
    <w:rsid w:val="00095D2E"/>
    <w:rsid w:val="00096B0C"/>
    <w:rsid w:val="000A1E45"/>
    <w:rsid w:val="000A50E3"/>
    <w:rsid w:val="000A5205"/>
    <w:rsid w:val="000A59D3"/>
    <w:rsid w:val="000A5D8C"/>
    <w:rsid w:val="000A6093"/>
    <w:rsid w:val="000A63A1"/>
    <w:rsid w:val="000A7FB7"/>
    <w:rsid w:val="000B0538"/>
    <w:rsid w:val="000B17F5"/>
    <w:rsid w:val="000B1FDE"/>
    <w:rsid w:val="000B2392"/>
    <w:rsid w:val="000B2C23"/>
    <w:rsid w:val="000B49B8"/>
    <w:rsid w:val="000B4F91"/>
    <w:rsid w:val="000B539D"/>
    <w:rsid w:val="000B5FBA"/>
    <w:rsid w:val="000B5FDC"/>
    <w:rsid w:val="000C3B4F"/>
    <w:rsid w:val="000C5027"/>
    <w:rsid w:val="000C5627"/>
    <w:rsid w:val="000C6973"/>
    <w:rsid w:val="000D119B"/>
    <w:rsid w:val="000D5972"/>
    <w:rsid w:val="000D72F6"/>
    <w:rsid w:val="000D79E9"/>
    <w:rsid w:val="000E0C04"/>
    <w:rsid w:val="000E0E1B"/>
    <w:rsid w:val="000E21B9"/>
    <w:rsid w:val="000E3C4A"/>
    <w:rsid w:val="000F0D6C"/>
    <w:rsid w:val="000F11BD"/>
    <w:rsid w:val="000F2C06"/>
    <w:rsid w:val="000F356A"/>
    <w:rsid w:val="000F5461"/>
    <w:rsid w:val="00100F05"/>
    <w:rsid w:val="0010651E"/>
    <w:rsid w:val="001111BD"/>
    <w:rsid w:val="00112998"/>
    <w:rsid w:val="00112CB0"/>
    <w:rsid w:val="00113C39"/>
    <w:rsid w:val="00114A00"/>
    <w:rsid w:val="00114A15"/>
    <w:rsid w:val="00114CB8"/>
    <w:rsid w:val="001156D5"/>
    <w:rsid w:val="001158BA"/>
    <w:rsid w:val="00117F91"/>
    <w:rsid w:val="001202CE"/>
    <w:rsid w:val="00121733"/>
    <w:rsid w:val="00123BB2"/>
    <w:rsid w:val="00123EC6"/>
    <w:rsid w:val="00126501"/>
    <w:rsid w:val="00126C81"/>
    <w:rsid w:val="001278CF"/>
    <w:rsid w:val="001337D0"/>
    <w:rsid w:val="00134117"/>
    <w:rsid w:val="00134544"/>
    <w:rsid w:val="00134B33"/>
    <w:rsid w:val="001378BA"/>
    <w:rsid w:val="001419EC"/>
    <w:rsid w:val="00142611"/>
    <w:rsid w:val="00142BAF"/>
    <w:rsid w:val="00143331"/>
    <w:rsid w:val="00143532"/>
    <w:rsid w:val="00143CA8"/>
    <w:rsid w:val="001445ED"/>
    <w:rsid w:val="0014487B"/>
    <w:rsid w:val="00144B1D"/>
    <w:rsid w:val="00145C79"/>
    <w:rsid w:val="0014696D"/>
    <w:rsid w:val="00150909"/>
    <w:rsid w:val="00152AF3"/>
    <w:rsid w:val="00152C4C"/>
    <w:rsid w:val="00155C8A"/>
    <w:rsid w:val="00156314"/>
    <w:rsid w:val="00157EE0"/>
    <w:rsid w:val="0016125A"/>
    <w:rsid w:val="0016185B"/>
    <w:rsid w:val="00162748"/>
    <w:rsid w:val="0016490B"/>
    <w:rsid w:val="00165D21"/>
    <w:rsid w:val="00166218"/>
    <w:rsid w:val="00166A26"/>
    <w:rsid w:val="0016705E"/>
    <w:rsid w:val="001670E0"/>
    <w:rsid w:val="0017413B"/>
    <w:rsid w:val="001762EA"/>
    <w:rsid w:val="001852A2"/>
    <w:rsid w:val="001856FF"/>
    <w:rsid w:val="0018578D"/>
    <w:rsid w:val="00185CED"/>
    <w:rsid w:val="00186A62"/>
    <w:rsid w:val="001879AE"/>
    <w:rsid w:val="00190065"/>
    <w:rsid w:val="0019223F"/>
    <w:rsid w:val="00192623"/>
    <w:rsid w:val="00195112"/>
    <w:rsid w:val="00195210"/>
    <w:rsid w:val="001A25BE"/>
    <w:rsid w:val="001A4DA7"/>
    <w:rsid w:val="001A5443"/>
    <w:rsid w:val="001A5842"/>
    <w:rsid w:val="001B17DC"/>
    <w:rsid w:val="001B210F"/>
    <w:rsid w:val="001B29DE"/>
    <w:rsid w:val="001B3402"/>
    <w:rsid w:val="001B4B3C"/>
    <w:rsid w:val="001B5F64"/>
    <w:rsid w:val="001B6AAA"/>
    <w:rsid w:val="001B7883"/>
    <w:rsid w:val="001B7D21"/>
    <w:rsid w:val="001C1951"/>
    <w:rsid w:val="001C19F5"/>
    <w:rsid w:val="001C7A31"/>
    <w:rsid w:val="001D33F1"/>
    <w:rsid w:val="001D3D71"/>
    <w:rsid w:val="001D4657"/>
    <w:rsid w:val="001D56D3"/>
    <w:rsid w:val="001D7307"/>
    <w:rsid w:val="001E2943"/>
    <w:rsid w:val="001E76F2"/>
    <w:rsid w:val="001F00C4"/>
    <w:rsid w:val="001F0746"/>
    <w:rsid w:val="001F2738"/>
    <w:rsid w:val="001F3550"/>
    <w:rsid w:val="001F39B8"/>
    <w:rsid w:val="001F41A5"/>
    <w:rsid w:val="001F676C"/>
    <w:rsid w:val="001F71E5"/>
    <w:rsid w:val="001F79AC"/>
    <w:rsid w:val="00200EB7"/>
    <w:rsid w:val="002016AC"/>
    <w:rsid w:val="00202F60"/>
    <w:rsid w:val="00203AEF"/>
    <w:rsid w:val="00207B8C"/>
    <w:rsid w:val="00210106"/>
    <w:rsid w:val="00210CF8"/>
    <w:rsid w:val="00210FF4"/>
    <w:rsid w:val="002135FE"/>
    <w:rsid w:val="0021489D"/>
    <w:rsid w:val="00215E09"/>
    <w:rsid w:val="00216E7C"/>
    <w:rsid w:val="00217A22"/>
    <w:rsid w:val="00220E25"/>
    <w:rsid w:val="00223528"/>
    <w:rsid w:val="00223DCA"/>
    <w:rsid w:val="002249E5"/>
    <w:rsid w:val="00226CE0"/>
    <w:rsid w:val="0022784A"/>
    <w:rsid w:val="00230735"/>
    <w:rsid w:val="00232557"/>
    <w:rsid w:val="00233242"/>
    <w:rsid w:val="002352F9"/>
    <w:rsid w:val="002360AC"/>
    <w:rsid w:val="00236D38"/>
    <w:rsid w:val="002375BB"/>
    <w:rsid w:val="00241CF1"/>
    <w:rsid w:val="00243F2D"/>
    <w:rsid w:val="0024406A"/>
    <w:rsid w:val="002454DB"/>
    <w:rsid w:val="00247863"/>
    <w:rsid w:val="00250BE5"/>
    <w:rsid w:val="00251233"/>
    <w:rsid w:val="00251EE1"/>
    <w:rsid w:val="00252F22"/>
    <w:rsid w:val="00254825"/>
    <w:rsid w:val="00255040"/>
    <w:rsid w:val="00255B47"/>
    <w:rsid w:val="002577B8"/>
    <w:rsid w:val="002609C2"/>
    <w:rsid w:val="00263AF1"/>
    <w:rsid w:val="002657EB"/>
    <w:rsid w:val="002700F5"/>
    <w:rsid w:val="00271AA0"/>
    <w:rsid w:val="00271D49"/>
    <w:rsid w:val="002735AC"/>
    <w:rsid w:val="00273F91"/>
    <w:rsid w:val="00276C10"/>
    <w:rsid w:val="0027715C"/>
    <w:rsid w:val="002805DC"/>
    <w:rsid w:val="00281D9D"/>
    <w:rsid w:val="00283127"/>
    <w:rsid w:val="00284CCA"/>
    <w:rsid w:val="00286002"/>
    <w:rsid w:val="00290DD4"/>
    <w:rsid w:val="00292489"/>
    <w:rsid w:val="00292598"/>
    <w:rsid w:val="00292F9D"/>
    <w:rsid w:val="00293A20"/>
    <w:rsid w:val="00293B02"/>
    <w:rsid w:val="00294CCC"/>
    <w:rsid w:val="00294D9D"/>
    <w:rsid w:val="00295DB2"/>
    <w:rsid w:val="002961D7"/>
    <w:rsid w:val="00296B07"/>
    <w:rsid w:val="002A438E"/>
    <w:rsid w:val="002A4FA2"/>
    <w:rsid w:val="002A50FC"/>
    <w:rsid w:val="002B03E5"/>
    <w:rsid w:val="002B4B49"/>
    <w:rsid w:val="002B59C0"/>
    <w:rsid w:val="002B5A69"/>
    <w:rsid w:val="002B628A"/>
    <w:rsid w:val="002B6B7E"/>
    <w:rsid w:val="002B7D1C"/>
    <w:rsid w:val="002B7D90"/>
    <w:rsid w:val="002C1AFD"/>
    <w:rsid w:val="002C2CC7"/>
    <w:rsid w:val="002C34C0"/>
    <w:rsid w:val="002C3806"/>
    <w:rsid w:val="002C7B8C"/>
    <w:rsid w:val="002D1149"/>
    <w:rsid w:val="002D21FD"/>
    <w:rsid w:val="002D34DD"/>
    <w:rsid w:val="002D4419"/>
    <w:rsid w:val="002E147D"/>
    <w:rsid w:val="002E2DF5"/>
    <w:rsid w:val="002E3168"/>
    <w:rsid w:val="002E40A9"/>
    <w:rsid w:val="002E71A8"/>
    <w:rsid w:val="002F09B2"/>
    <w:rsid w:val="002F0B6A"/>
    <w:rsid w:val="002F1C7D"/>
    <w:rsid w:val="002F3ECB"/>
    <w:rsid w:val="002F41D1"/>
    <w:rsid w:val="002F7078"/>
    <w:rsid w:val="002F7B92"/>
    <w:rsid w:val="003004B9"/>
    <w:rsid w:val="00301250"/>
    <w:rsid w:val="003012EB"/>
    <w:rsid w:val="00301CE3"/>
    <w:rsid w:val="003021BD"/>
    <w:rsid w:val="0030256C"/>
    <w:rsid w:val="00303291"/>
    <w:rsid w:val="00306942"/>
    <w:rsid w:val="00307544"/>
    <w:rsid w:val="00313033"/>
    <w:rsid w:val="00314067"/>
    <w:rsid w:val="00314D94"/>
    <w:rsid w:val="00315132"/>
    <w:rsid w:val="00325EF2"/>
    <w:rsid w:val="00326718"/>
    <w:rsid w:val="0032713B"/>
    <w:rsid w:val="0032752E"/>
    <w:rsid w:val="00327C6F"/>
    <w:rsid w:val="00331B33"/>
    <w:rsid w:val="00332186"/>
    <w:rsid w:val="00332AEF"/>
    <w:rsid w:val="00332B11"/>
    <w:rsid w:val="0033352D"/>
    <w:rsid w:val="0033667B"/>
    <w:rsid w:val="00336F3F"/>
    <w:rsid w:val="003405FF"/>
    <w:rsid w:val="003460F0"/>
    <w:rsid w:val="00346722"/>
    <w:rsid w:val="003467CF"/>
    <w:rsid w:val="00354603"/>
    <w:rsid w:val="0036023F"/>
    <w:rsid w:val="00360BF3"/>
    <w:rsid w:val="00360C17"/>
    <w:rsid w:val="00361B4F"/>
    <w:rsid w:val="00361F40"/>
    <w:rsid w:val="00362089"/>
    <w:rsid w:val="00362C15"/>
    <w:rsid w:val="003666D6"/>
    <w:rsid w:val="00367BD6"/>
    <w:rsid w:val="0037051B"/>
    <w:rsid w:val="00370B82"/>
    <w:rsid w:val="00370F7A"/>
    <w:rsid w:val="00373508"/>
    <w:rsid w:val="003738A8"/>
    <w:rsid w:val="00373B29"/>
    <w:rsid w:val="0037462E"/>
    <w:rsid w:val="00376ACB"/>
    <w:rsid w:val="0037755E"/>
    <w:rsid w:val="00385C0F"/>
    <w:rsid w:val="00385C6A"/>
    <w:rsid w:val="00386E5E"/>
    <w:rsid w:val="00391490"/>
    <w:rsid w:val="0039199C"/>
    <w:rsid w:val="0039436E"/>
    <w:rsid w:val="0039585B"/>
    <w:rsid w:val="00396DDB"/>
    <w:rsid w:val="00397820"/>
    <w:rsid w:val="003A05E3"/>
    <w:rsid w:val="003A0806"/>
    <w:rsid w:val="003A16F3"/>
    <w:rsid w:val="003A1A79"/>
    <w:rsid w:val="003A37C2"/>
    <w:rsid w:val="003A5C56"/>
    <w:rsid w:val="003B4C76"/>
    <w:rsid w:val="003B7605"/>
    <w:rsid w:val="003C1EAA"/>
    <w:rsid w:val="003C2362"/>
    <w:rsid w:val="003C3D4B"/>
    <w:rsid w:val="003C3E47"/>
    <w:rsid w:val="003C3FD7"/>
    <w:rsid w:val="003C4829"/>
    <w:rsid w:val="003C4EEA"/>
    <w:rsid w:val="003C517A"/>
    <w:rsid w:val="003C5E89"/>
    <w:rsid w:val="003C669A"/>
    <w:rsid w:val="003D0D9B"/>
    <w:rsid w:val="003D0FFB"/>
    <w:rsid w:val="003D1FA0"/>
    <w:rsid w:val="003D217E"/>
    <w:rsid w:val="003D34F6"/>
    <w:rsid w:val="003D3508"/>
    <w:rsid w:val="003E2393"/>
    <w:rsid w:val="003E2D18"/>
    <w:rsid w:val="003E64F5"/>
    <w:rsid w:val="003F14F2"/>
    <w:rsid w:val="003F1E21"/>
    <w:rsid w:val="003F2A50"/>
    <w:rsid w:val="003F30D9"/>
    <w:rsid w:val="003F4904"/>
    <w:rsid w:val="003F626C"/>
    <w:rsid w:val="00401430"/>
    <w:rsid w:val="00402E50"/>
    <w:rsid w:val="00403964"/>
    <w:rsid w:val="00404865"/>
    <w:rsid w:val="00410F51"/>
    <w:rsid w:val="00411005"/>
    <w:rsid w:val="004112BC"/>
    <w:rsid w:val="00411D05"/>
    <w:rsid w:val="00420F18"/>
    <w:rsid w:val="004213D6"/>
    <w:rsid w:val="004214CF"/>
    <w:rsid w:val="004224A3"/>
    <w:rsid w:val="004224C1"/>
    <w:rsid w:val="004234BB"/>
    <w:rsid w:val="004245D2"/>
    <w:rsid w:val="00425A84"/>
    <w:rsid w:val="00434A32"/>
    <w:rsid w:val="00436882"/>
    <w:rsid w:val="00437BE4"/>
    <w:rsid w:val="00441C69"/>
    <w:rsid w:val="00442E71"/>
    <w:rsid w:val="004459B2"/>
    <w:rsid w:val="00451B7C"/>
    <w:rsid w:val="004538F4"/>
    <w:rsid w:val="00453930"/>
    <w:rsid w:val="00453F77"/>
    <w:rsid w:val="004542B6"/>
    <w:rsid w:val="00456D18"/>
    <w:rsid w:val="00457EE7"/>
    <w:rsid w:val="00457F96"/>
    <w:rsid w:val="00461B8E"/>
    <w:rsid w:val="00461FDB"/>
    <w:rsid w:val="00464A99"/>
    <w:rsid w:val="00464E68"/>
    <w:rsid w:val="00465AC3"/>
    <w:rsid w:val="00467CF3"/>
    <w:rsid w:val="00470275"/>
    <w:rsid w:val="0047224E"/>
    <w:rsid w:val="004736D7"/>
    <w:rsid w:val="00477B7F"/>
    <w:rsid w:val="00480016"/>
    <w:rsid w:val="00482F0B"/>
    <w:rsid w:val="0048593E"/>
    <w:rsid w:val="00487080"/>
    <w:rsid w:val="004871E2"/>
    <w:rsid w:val="00487598"/>
    <w:rsid w:val="004875F9"/>
    <w:rsid w:val="00492709"/>
    <w:rsid w:val="00493E64"/>
    <w:rsid w:val="00494D94"/>
    <w:rsid w:val="00495F21"/>
    <w:rsid w:val="00496B20"/>
    <w:rsid w:val="004A35DE"/>
    <w:rsid w:val="004B07A8"/>
    <w:rsid w:val="004B3271"/>
    <w:rsid w:val="004B4130"/>
    <w:rsid w:val="004B41A0"/>
    <w:rsid w:val="004B525E"/>
    <w:rsid w:val="004B771B"/>
    <w:rsid w:val="004C1064"/>
    <w:rsid w:val="004C1A55"/>
    <w:rsid w:val="004C3E86"/>
    <w:rsid w:val="004C3EF6"/>
    <w:rsid w:val="004C71D4"/>
    <w:rsid w:val="004C72C8"/>
    <w:rsid w:val="004C76D5"/>
    <w:rsid w:val="004D0213"/>
    <w:rsid w:val="004D379D"/>
    <w:rsid w:val="004D489E"/>
    <w:rsid w:val="004D509C"/>
    <w:rsid w:val="004D692B"/>
    <w:rsid w:val="004D7307"/>
    <w:rsid w:val="004D7FDE"/>
    <w:rsid w:val="004E06C0"/>
    <w:rsid w:val="004E0AFA"/>
    <w:rsid w:val="004E173D"/>
    <w:rsid w:val="004E5A80"/>
    <w:rsid w:val="004E5FC8"/>
    <w:rsid w:val="004F3C50"/>
    <w:rsid w:val="004F42FF"/>
    <w:rsid w:val="004F57FA"/>
    <w:rsid w:val="004F612D"/>
    <w:rsid w:val="004F725B"/>
    <w:rsid w:val="004F72DC"/>
    <w:rsid w:val="00500A0E"/>
    <w:rsid w:val="00501C63"/>
    <w:rsid w:val="00505196"/>
    <w:rsid w:val="00505AFD"/>
    <w:rsid w:val="00506456"/>
    <w:rsid w:val="00506564"/>
    <w:rsid w:val="00507CFD"/>
    <w:rsid w:val="00516BF8"/>
    <w:rsid w:val="0052047A"/>
    <w:rsid w:val="005216A1"/>
    <w:rsid w:val="00522C9F"/>
    <w:rsid w:val="00523B94"/>
    <w:rsid w:val="00524937"/>
    <w:rsid w:val="00532793"/>
    <w:rsid w:val="005327F0"/>
    <w:rsid w:val="00532AE3"/>
    <w:rsid w:val="00532DD1"/>
    <w:rsid w:val="0053421D"/>
    <w:rsid w:val="00535191"/>
    <w:rsid w:val="005377C7"/>
    <w:rsid w:val="00540467"/>
    <w:rsid w:val="00540AA9"/>
    <w:rsid w:val="005443E7"/>
    <w:rsid w:val="00544521"/>
    <w:rsid w:val="0054478B"/>
    <w:rsid w:val="005448CE"/>
    <w:rsid w:val="00545340"/>
    <w:rsid w:val="005458A3"/>
    <w:rsid w:val="00546628"/>
    <w:rsid w:val="00547765"/>
    <w:rsid w:val="00547D37"/>
    <w:rsid w:val="005517DF"/>
    <w:rsid w:val="00553056"/>
    <w:rsid w:val="00553181"/>
    <w:rsid w:val="005563FB"/>
    <w:rsid w:val="00556494"/>
    <w:rsid w:val="00556CB3"/>
    <w:rsid w:val="0056285C"/>
    <w:rsid w:val="0056301D"/>
    <w:rsid w:val="005651F8"/>
    <w:rsid w:val="00567C30"/>
    <w:rsid w:val="00570453"/>
    <w:rsid w:val="00571805"/>
    <w:rsid w:val="00575433"/>
    <w:rsid w:val="00576185"/>
    <w:rsid w:val="005761A1"/>
    <w:rsid w:val="0057735D"/>
    <w:rsid w:val="00577C62"/>
    <w:rsid w:val="00577D92"/>
    <w:rsid w:val="00580244"/>
    <w:rsid w:val="00585084"/>
    <w:rsid w:val="0058559E"/>
    <w:rsid w:val="00585AE5"/>
    <w:rsid w:val="00590E82"/>
    <w:rsid w:val="00590FB1"/>
    <w:rsid w:val="0059282F"/>
    <w:rsid w:val="00593D03"/>
    <w:rsid w:val="00595125"/>
    <w:rsid w:val="0059570E"/>
    <w:rsid w:val="00595B36"/>
    <w:rsid w:val="0059612C"/>
    <w:rsid w:val="005A1061"/>
    <w:rsid w:val="005A443D"/>
    <w:rsid w:val="005B4FF8"/>
    <w:rsid w:val="005B6E10"/>
    <w:rsid w:val="005C1834"/>
    <w:rsid w:val="005C3823"/>
    <w:rsid w:val="005C4EC4"/>
    <w:rsid w:val="005D0722"/>
    <w:rsid w:val="005D0C03"/>
    <w:rsid w:val="005D11BE"/>
    <w:rsid w:val="005D3DA7"/>
    <w:rsid w:val="005D567C"/>
    <w:rsid w:val="005D61C3"/>
    <w:rsid w:val="005D6C17"/>
    <w:rsid w:val="005E4DE7"/>
    <w:rsid w:val="005F0875"/>
    <w:rsid w:val="005F1EDB"/>
    <w:rsid w:val="006003FA"/>
    <w:rsid w:val="00601CC7"/>
    <w:rsid w:val="00602120"/>
    <w:rsid w:val="00602AC0"/>
    <w:rsid w:val="00602F34"/>
    <w:rsid w:val="0060303C"/>
    <w:rsid w:val="00606276"/>
    <w:rsid w:val="00607679"/>
    <w:rsid w:val="00607AAA"/>
    <w:rsid w:val="006100EF"/>
    <w:rsid w:val="00612B50"/>
    <w:rsid w:val="0061384A"/>
    <w:rsid w:val="00613EFE"/>
    <w:rsid w:val="00613F69"/>
    <w:rsid w:val="0061518D"/>
    <w:rsid w:val="006159A1"/>
    <w:rsid w:val="006162FF"/>
    <w:rsid w:val="00621797"/>
    <w:rsid w:val="00622093"/>
    <w:rsid w:val="0062380D"/>
    <w:rsid w:val="00623D19"/>
    <w:rsid w:val="006241B4"/>
    <w:rsid w:val="00624E88"/>
    <w:rsid w:val="00626AD8"/>
    <w:rsid w:val="00627DE6"/>
    <w:rsid w:val="0063109E"/>
    <w:rsid w:val="00631F7C"/>
    <w:rsid w:val="0063330F"/>
    <w:rsid w:val="00633975"/>
    <w:rsid w:val="00635936"/>
    <w:rsid w:val="00636FA1"/>
    <w:rsid w:val="00637DCC"/>
    <w:rsid w:val="00640C87"/>
    <w:rsid w:val="0064390E"/>
    <w:rsid w:val="006468F3"/>
    <w:rsid w:val="006476B2"/>
    <w:rsid w:val="00647732"/>
    <w:rsid w:val="00647C27"/>
    <w:rsid w:val="00647FB1"/>
    <w:rsid w:val="00650293"/>
    <w:rsid w:val="00653C42"/>
    <w:rsid w:val="006544AA"/>
    <w:rsid w:val="006546D9"/>
    <w:rsid w:val="00654C89"/>
    <w:rsid w:val="00655FF3"/>
    <w:rsid w:val="006605F7"/>
    <w:rsid w:val="00662A24"/>
    <w:rsid w:val="00664A46"/>
    <w:rsid w:val="00664E4E"/>
    <w:rsid w:val="0067300D"/>
    <w:rsid w:val="0068034B"/>
    <w:rsid w:val="00680CA8"/>
    <w:rsid w:val="00682C89"/>
    <w:rsid w:val="00682E13"/>
    <w:rsid w:val="00684903"/>
    <w:rsid w:val="00686557"/>
    <w:rsid w:val="00687E78"/>
    <w:rsid w:val="00690F54"/>
    <w:rsid w:val="0069121B"/>
    <w:rsid w:val="0069393D"/>
    <w:rsid w:val="00694B7C"/>
    <w:rsid w:val="00695FCA"/>
    <w:rsid w:val="00696FCD"/>
    <w:rsid w:val="00697027"/>
    <w:rsid w:val="006A104F"/>
    <w:rsid w:val="006A353E"/>
    <w:rsid w:val="006A371A"/>
    <w:rsid w:val="006A3F7C"/>
    <w:rsid w:val="006B1170"/>
    <w:rsid w:val="006B1A2F"/>
    <w:rsid w:val="006B6765"/>
    <w:rsid w:val="006B7022"/>
    <w:rsid w:val="006B74AC"/>
    <w:rsid w:val="006B7F14"/>
    <w:rsid w:val="006C039A"/>
    <w:rsid w:val="006C0CED"/>
    <w:rsid w:val="006C2C84"/>
    <w:rsid w:val="006C56AF"/>
    <w:rsid w:val="006C7446"/>
    <w:rsid w:val="006D3435"/>
    <w:rsid w:val="006D36A9"/>
    <w:rsid w:val="006D38AA"/>
    <w:rsid w:val="006D46AF"/>
    <w:rsid w:val="006D6557"/>
    <w:rsid w:val="006D7494"/>
    <w:rsid w:val="006E0AA1"/>
    <w:rsid w:val="006E0AF1"/>
    <w:rsid w:val="006E1194"/>
    <w:rsid w:val="006E1FAC"/>
    <w:rsid w:val="006E2FC4"/>
    <w:rsid w:val="006E3866"/>
    <w:rsid w:val="006E5E06"/>
    <w:rsid w:val="006E726D"/>
    <w:rsid w:val="006E7353"/>
    <w:rsid w:val="006E7542"/>
    <w:rsid w:val="006F2322"/>
    <w:rsid w:val="006F244C"/>
    <w:rsid w:val="00700142"/>
    <w:rsid w:val="00700715"/>
    <w:rsid w:val="007011CC"/>
    <w:rsid w:val="007020A6"/>
    <w:rsid w:val="00703898"/>
    <w:rsid w:val="00703E55"/>
    <w:rsid w:val="0070408A"/>
    <w:rsid w:val="00706D2C"/>
    <w:rsid w:val="00710071"/>
    <w:rsid w:val="00712700"/>
    <w:rsid w:val="0071273F"/>
    <w:rsid w:val="00713543"/>
    <w:rsid w:val="0071782E"/>
    <w:rsid w:val="007231B8"/>
    <w:rsid w:val="00723254"/>
    <w:rsid w:val="007233C9"/>
    <w:rsid w:val="007273DB"/>
    <w:rsid w:val="00727968"/>
    <w:rsid w:val="007312CC"/>
    <w:rsid w:val="007318B7"/>
    <w:rsid w:val="007345ED"/>
    <w:rsid w:val="007353F1"/>
    <w:rsid w:val="00735A49"/>
    <w:rsid w:val="0073610E"/>
    <w:rsid w:val="00736A7D"/>
    <w:rsid w:val="007375C9"/>
    <w:rsid w:val="00737D68"/>
    <w:rsid w:val="00743121"/>
    <w:rsid w:val="00744198"/>
    <w:rsid w:val="00744371"/>
    <w:rsid w:val="00745153"/>
    <w:rsid w:val="0074551F"/>
    <w:rsid w:val="00747483"/>
    <w:rsid w:val="00753259"/>
    <w:rsid w:val="00753416"/>
    <w:rsid w:val="00753B93"/>
    <w:rsid w:val="00762DF2"/>
    <w:rsid w:val="00763B75"/>
    <w:rsid w:val="00765A84"/>
    <w:rsid w:val="00766E88"/>
    <w:rsid w:val="00766E8F"/>
    <w:rsid w:val="007704E0"/>
    <w:rsid w:val="00770E8E"/>
    <w:rsid w:val="00771ABC"/>
    <w:rsid w:val="00772D80"/>
    <w:rsid w:val="007761A2"/>
    <w:rsid w:val="007768E2"/>
    <w:rsid w:val="007771E6"/>
    <w:rsid w:val="00780CC0"/>
    <w:rsid w:val="007829D0"/>
    <w:rsid w:val="007830DA"/>
    <w:rsid w:val="00783100"/>
    <w:rsid w:val="00784088"/>
    <w:rsid w:val="00784108"/>
    <w:rsid w:val="0079011C"/>
    <w:rsid w:val="007912D8"/>
    <w:rsid w:val="00795196"/>
    <w:rsid w:val="00796260"/>
    <w:rsid w:val="0079665B"/>
    <w:rsid w:val="007978A8"/>
    <w:rsid w:val="007A1171"/>
    <w:rsid w:val="007A124A"/>
    <w:rsid w:val="007A177B"/>
    <w:rsid w:val="007A1DD3"/>
    <w:rsid w:val="007A3552"/>
    <w:rsid w:val="007A4B33"/>
    <w:rsid w:val="007A5104"/>
    <w:rsid w:val="007A617D"/>
    <w:rsid w:val="007A68DB"/>
    <w:rsid w:val="007A7A47"/>
    <w:rsid w:val="007B0B50"/>
    <w:rsid w:val="007B217B"/>
    <w:rsid w:val="007B4EB4"/>
    <w:rsid w:val="007B52DE"/>
    <w:rsid w:val="007B66DC"/>
    <w:rsid w:val="007B760A"/>
    <w:rsid w:val="007C026F"/>
    <w:rsid w:val="007C2418"/>
    <w:rsid w:val="007C2EAD"/>
    <w:rsid w:val="007C491A"/>
    <w:rsid w:val="007C510B"/>
    <w:rsid w:val="007C5E5C"/>
    <w:rsid w:val="007C6E8F"/>
    <w:rsid w:val="007D095A"/>
    <w:rsid w:val="007D359F"/>
    <w:rsid w:val="007D4CD9"/>
    <w:rsid w:val="007E2546"/>
    <w:rsid w:val="007E2967"/>
    <w:rsid w:val="007E406C"/>
    <w:rsid w:val="007E56F6"/>
    <w:rsid w:val="007E6262"/>
    <w:rsid w:val="007E69AD"/>
    <w:rsid w:val="007E71AC"/>
    <w:rsid w:val="007F18DE"/>
    <w:rsid w:val="007F2097"/>
    <w:rsid w:val="007F3172"/>
    <w:rsid w:val="007F466A"/>
    <w:rsid w:val="007F4BCE"/>
    <w:rsid w:val="007F4E46"/>
    <w:rsid w:val="007F535A"/>
    <w:rsid w:val="007F5426"/>
    <w:rsid w:val="007F607F"/>
    <w:rsid w:val="007F7588"/>
    <w:rsid w:val="00800E1B"/>
    <w:rsid w:val="0080247C"/>
    <w:rsid w:val="008054F8"/>
    <w:rsid w:val="00805969"/>
    <w:rsid w:val="00806401"/>
    <w:rsid w:val="00806FE3"/>
    <w:rsid w:val="008113F5"/>
    <w:rsid w:val="00811E06"/>
    <w:rsid w:val="0081504C"/>
    <w:rsid w:val="00820DFF"/>
    <w:rsid w:val="00820FC2"/>
    <w:rsid w:val="00823059"/>
    <w:rsid w:val="00824252"/>
    <w:rsid w:val="0082479A"/>
    <w:rsid w:val="008249A2"/>
    <w:rsid w:val="00824FB0"/>
    <w:rsid w:val="00827EC1"/>
    <w:rsid w:val="00833300"/>
    <w:rsid w:val="00835C58"/>
    <w:rsid w:val="0083703F"/>
    <w:rsid w:val="008425D0"/>
    <w:rsid w:val="00846322"/>
    <w:rsid w:val="008479A9"/>
    <w:rsid w:val="00847F11"/>
    <w:rsid w:val="00850147"/>
    <w:rsid w:val="008510CE"/>
    <w:rsid w:val="00851BE7"/>
    <w:rsid w:val="00851ECD"/>
    <w:rsid w:val="00857791"/>
    <w:rsid w:val="008607A4"/>
    <w:rsid w:val="00860A43"/>
    <w:rsid w:val="008616E3"/>
    <w:rsid w:val="00864B50"/>
    <w:rsid w:val="00867777"/>
    <w:rsid w:val="00871F63"/>
    <w:rsid w:val="008721B8"/>
    <w:rsid w:val="00874FC3"/>
    <w:rsid w:val="00877764"/>
    <w:rsid w:val="00877BCE"/>
    <w:rsid w:val="00883860"/>
    <w:rsid w:val="0088483D"/>
    <w:rsid w:val="0088598B"/>
    <w:rsid w:val="00885B84"/>
    <w:rsid w:val="008876AB"/>
    <w:rsid w:val="00890E56"/>
    <w:rsid w:val="00891279"/>
    <w:rsid w:val="00894EB4"/>
    <w:rsid w:val="0089552E"/>
    <w:rsid w:val="0089677C"/>
    <w:rsid w:val="008A006B"/>
    <w:rsid w:val="008A0921"/>
    <w:rsid w:val="008A0DF9"/>
    <w:rsid w:val="008A3DC8"/>
    <w:rsid w:val="008A57AE"/>
    <w:rsid w:val="008A7E30"/>
    <w:rsid w:val="008B101A"/>
    <w:rsid w:val="008B1E9F"/>
    <w:rsid w:val="008B5645"/>
    <w:rsid w:val="008C03C7"/>
    <w:rsid w:val="008C09DC"/>
    <w:rsid w:val="008C18D0"/>
    <w:rsid w:val="008C2E48"/>
    <w:rsid w:val="008C483B"/>
    <w:rsid w:val="008C5C32"/>
    <w:rsid w:val="008C6691"/>
    <w:rsid w:val="008D16F0"/>
    <w:rsid w:val="008D4AE7"/>
    <w:rsid w:val="008D4F0E"/>
    <w:rsid w:val="008D59D2"/>
    <w:rsid w:val="008E0C43"/>
    <w:rsid w:val="008E192D"/>
    <w:rsid w:val="008E21C8"/>
    <w:rsid w:val="008E4B32"/>
    <w:rsid w:val="008E5DE0"/>
    <w:rsid w:val="008E6AD5"/>
    <w:rsid w:val="008E6E0B"/>
    <w:rsid w:val="008E7720"/>
    <w:rsid w:val="008E7FD3"/>
    <w:rsid w:val="008F03DA"/>
    <w:rsid w:val="008F074D"/>
    <w:rsid w:val="008F0F20"/>
    <w:rsid w:val="008F1442"/>
    <w:rsid w:val="008F235E"/>
    <w:rsid w:val="008F276C"/>
    <w:rsid w:val="008F2CB5"/>
    <w:rsid w:val="008F3565"/>
    <w:rsid w:val="008F6029"/>
    <w:rsid w:val="008F6ACA"/>
    <w:rsid w:val="008F7767"/>
    <w:rsid w:val="008F7C2F"/>
    <w:rsid w:val="008F7CF1"/>
    <w:rsid w:val="009001F3"/>
    <w:rsid w:val="0090305D"/>
    <w:rsid w:val="009031DA"/>
    <w:rsid w:val="00904D5A"/>
    <w:rsid w:val="00906BB8"/>
    <w:rsid w:val="009073B9"/>
    <w:rsid w:val="00914BD7"/>
    <w:rsid w:val="00921407"/>
    <w:rsid w:val="009226D3"/>
    <w:rsid w:val="00922B6E"/>
    <w:rsid w:val="009233FA"/>
    <w:rsid w:val="0092387E"/>
    <w:rsid w:val="00924B76"/>
    <w:rsid w:val="00924DEF"/>
    <w:rsid w:val="009273E1"/>
    <w:rsid w:val="00930BBF"/>
    <w:rsid w:val="00930CD9"/>
    <w:rsid w:val="009331CA"/>
    <w:rsid w:val="00933921"/>
    <w:rsid w:val="00933A42"/>
    <w:rsid w:val="0093518E"/>
    <w:rsid w:val="00936BB5"/>
    <w:rsid w:val="00937A20"/>
    <w:rsid w:val="00943455"/>
    <w:rsid w:val="00946B22"/>
    <w:rsid w:val="00947271"/>
    <w:rsid w:val="0095248B"/>
    <w:rsid w:val="00954612"/>
    <w:rsid w:val="0095479E"/>
    <w:rsid w:val="00954952"/>
    <w:rsid w:val="0095612B"/>
    <w:rsid w:val="009572CA"/>
    <w:rsid w:val="00957D32"/>
    <w:rsid w:val="00957F08"/>
    <w:rsid w:val="009600E2"/>
    <w:rsid w:val="00960C71"/>
    <w:rsid w:val="00961918"/>
    <w:rsid w:val="009619B3"/>
    <w:rsid w:val="0096491D"/>
    <w:rsid w:val="00965126"/>
    <w:rsid w:val="009657DB"/>
    <w:rsid w:val="00965BB9"/>
    <w:rsid w:val="00967658"/>
    <w:rsid w:val="00970278"/>
    <w:rsid w:val="0097053C"/>
    <w:rsid w:val="009734F4"/>
    <w:rsid w:val="0097432A"/>
    <w:rsid w:val="009756BB"/>
    <w:rsid w:val="00977518"/>
    <w:rsid w:val="0097765C"/>
    <w:rsid w:val="009778D7"/>
    <w:rsid w:val="009779DA"/>
    <w:rsid w:val="009779F2"/>
    <w:rsid w:val="00980832"/>
    <w:rsid w:val="009815D3"/>
    <w:rsid w:val="00981C3C"/>
    <w:rsid w:val="009829A3"/>
    <w:rsid w:val="00984B0C"/>
    <w:rsid w:val="00986264"/>
    <w:rsid w:val="009866DB"/>
    <w:rsid w:val="009867F2"/>
    <w:rsid w:val="009873A5"/>
    <w:rsid w:val="00990AA4"/>
    <w:rsid w:val="00991329"/>
    <w:rsid w:val="009930B5"/>
    <w:rsid w:val="00993464"/>
    <w:rsid w:val="00993E85"/>
    <w:rsid w:val="00994AE2"/>
    <w:rsid w:val="00997124"/>
    <w:rsid w:val="0099767A"/>
    <w:rsid w:val="00997955"/>
    <w:rsid w:val="009A0697"/>
    <w:rsid w:val="009A27B0"/>
    <w:rsid w:val="009A52AC"/>
    <w:rsid w:val="009A567F"/>
    <w:rsid w:val="009A57F4"/>
    <w:rsid w:val="009B10EE"/>
    <w:rsid w:val="009B1914"/>
    <w:rsid w:val="009B1A9E"/>
    <w:rsid w:val="009B2BC6"/>
    <w:rsid w:val="009B3320"/>
    <w:rsid w:val="009B59FC"/>
    <w:rsid w:val="009B68C8"/>
    <w:rsid w:val="009B7218"/>
    <w:rsid w:val="009B7BC0"/>
    <w:rsid w:val="009C01D8"/>
    <w:rsid w:val="009C482E"/>
    <w:rsid w:val="009C6282"/>
    <w:rsid w:val="009C6698"/>
    <w:rsid w:val="009D165C"/>
    <w:rsid w:val="009D3794"/>
    <w:rsid w:val="009D4EC5"/>
    <w:rsid w:val="009D5256"/>
    <w:rsid w:val="009E415B"/>
    <w:rsid w:val="009E4C89"/>
    <w:rsid w:val="009E4D2A"/>
    <w:rsid w:val="009E58DF"/>
    <w:rsid w:val="009E6D7A"/>
    <w:rsid w:val="009E6DE3"/>
    <w:rsid w:val="009F1BD0"/>
    <w:rsid w:val="009F4DEC"/>
    <w:rsid w:val="009F50EE"/>
    <w:rsid w:val="009F5AD2"/>
    <w:rsid w:val="00A000DC"/>
    <w:rsid w:val="00A031EF"/>
    <w:rsid w:val="00A10BCA"/>
    <w:rsid w:val="00A11E3C"/>
    <w:rsid w:val="00A11E94"/>
    <w:rsid w:val="00A123EC"/>
    <w:rsid w:val="00A13CC1"/>
    <w:rsid w:val="00A21638"/>
    <w:rsid w:val="00A22BF8"/>
    <w:rsid w:val="00A25860"/>
    <w:rsid w:val="00A25936"/>
    <w:rsid w:val="00A306A3"/>
    <w:rsid w:val="00A30912"/>
    <w:rsid w:val="00A3220A"/>
    <w:rsid w:val="00A32D1E"/>
    <w:rsid w:val="00A33CE4"/>
    <w:rsid w:val="00A341AA"/>
    <w:rsid w:val="00A35DF1"/>
    <w:rsid w:val="00A36471"/>
    <w:rsid w:val="00A37014"/>
    <w:rsid w:val="00A444F4"/>
    <w:rsid w:val="00A47A34"/>
    <w:rsid w:val="00A50851"/>
    <w:rsid w:val="00A54B7B"/>
    <w:rsid w:val="00A55356"/>
    <w:rsid w:val="00A55EB4"/>
    <w:rsid w:val="00A57039"/>
    <w:rsid w:val="00A61CF0"/>
    <w:rsid w:val="00A61F65"/>
    <w:rsid w:val="00A64286"/>
    <w:rsid w:val="00A6459C"/>
    <w:rsid w:val="00A65F39"/>
    <w:rsid w:val="00A66577"/>
    <w:rsid w:val="00A7119F"/>
    <w:rsid w:val="00A72AC3"/>
    <w:rsid w:val="00A74087"/>
    <w:rsid w:val="00A77A02"/>
    <w:rsid w:val="00A77EF6"/>
    <w:rsid w:val="00A8077E"/>
    <w:rsid w:val="00A812F9"/>
    <w:rsid w:val="00A815A9"/>
    <w:rsid w:val="00A816AD"/>
    <w:rsid w:val="00A82F34"/>
    <w:rsid w:val="00A84672"/>
    <w:rsid w:val="00A84C55"/>
    <w:rsid w:val="00A84C6C"/>
    <w:rsid w:val="00A86EF7"/>
    <w:rsid w:val="00A86FD5"/>
    <w:rsid w:val="00A9187F"/>
    <w:rsid w:val="00A94272"/>
    <w:rsid w:val="00A96406"/>
    <w:rsid w:val="00A9779C"/>
    <w:rsid w:val="00AA514C"/>
    <w:rsid w:val="00AA6C2B"/>
    <w:rsid w:val="00AA7696"/>
    <w:rsid w:val="00AB0523"/>
    <w:rsid w:val="00AB0938"/>
    <w:rsid w:val="00AB26B8"/>
    <w:rsid w:val="00AB2738"/>
    <w:rsid w:val="00AB2828"/>
    <w:rsid w:val="00AB289E"/>
    <w:rsid w:val="00AB35EC"/>
    <w:rsid w:val="00AB3D71"/>
    <w:rsid w:val="00AB4257"/>
    <w:rsid w:val="00AB6437"/>
    <w:rsid w:val="00AB72E9"/>
    <w:rsid w:val="00AC512D"/>
    <w:rsid w:val="00AD0348"/>
    <w:rsid w:val="00AD183C"/>
    <w:rsid w:val="00AD2576"/>
    <w:rsid w:val="00AD25EF"/>
    <w:rsid w:val="00AD2DE8"/>
    <w:rsid w:val="00AD35E8"/>
    <w:rsid w:val="00AD4164"/>
    <w:rsid w:val="00AD7E63"/>
    <w:rsid w:val="00AE0C2A"/>
    <w:rsid w:val="00AE0EE4"/>
    <w:rsid w:val="00AE16B5"/>
    <w:rsid w:val="00AE1A2F"/>
    <w:rsid w:val="00AE22E3"/>
    <w:rsid w:val="00AE35B4"/>
    <w:rsid w:val="00AE69E2"/>
    <w:rsid w:val="00AF02DB"/>
    <w:rsid w:val="00AF5644"/>
    <w:rsid w:val="00AF6BBE"/>
    <w:rsid w:val="00AF7154"/>
    <w:rsid w:val="00AF7F64"/>
    <w:rsid w:val="00B01A00"/>
    <w:rsid w:val="00B02019"/>
    <w:rsid w:val="00B02A25"/>
    <w:rsid w:val="00B0620A"/>
    <w:rsid w:val="00B07381"/>
    <w:rsid w:val="00B1194E"/>
    <w:rsid w:val="00B11CDD"/>
    <w:rsid w:val="00B12119"/>
    <w:rsid w:val="00B151BC"/>
    <w:rsid w:val="00B17372"/>
    <w:rsid w:val="00B239B4"/>
    <w:rsid w:val="00B23E0E"/>
    <w:rsid w:val="00B255B6"/>
    <w:rsid w:val="00B26A9D"/>
    <w:rsid w:val="00B275B5"/>
    <w:rsid w:val="00B27AF0"/>
    <w:rsid w:val="00B3011B"/>
    <w:rsid w:val="00B32791"/>
    <w:rsid w:val="00B32989"/>
    <w:rsid w:val="00B33BE8"/>
    <w:rsid w:val="00B349E6"/>
    <w:rsid w:val="00B41FEA"/>
    <w:rsid w:val="00B43E48"/>
    <w:rsid w:val="00B44C35"/>
    <w:rsid w:val="00B46C5A"/>
    <w:rsid w:val="00B50F5B"/>
    <w:rsid w:val="00B5177F"/>
    <w:rsid w:val="00B52526"/>
    <w:rsid w:val="00B52681"/>
    <w:rsid w:val="00B535CD"/>
    <w:rsid w:val="00B55ABA"/>
    <w:rsid w:val="00B6067E"/>
    <w:rsid w:val="00B622E4"/>
    <w:rsid w:val="00B64824"/>
    <w:rsid w:val="00B65CB0"/>
    <w:rsid w:val="00B66133"/>
    <w:rsid w:val="00B708EC"/>
    <w:rsid w:val="00B71BA3"/>
    <w:rsid w:val="00B720DE"/>
    <w:rsid w:val="00B72B6C"/>
    <w:rsid w:val="00B72DEC"/>
    <w:rsid w:val="00B73E3E"/>
    <w:rsid w:val="00B762E1"/>
    <w:rsid w:val="00B76E15"/>
    <w:rsid w:val="00B812EB"/>
    <w:rsid w:val="00B8151F"/>
    <w:rsid w:val="00B8175E"/>
    <w:rsid w:val="00B82A37"/>
    <w:rsid w:val="00B8391F"/>
    <w:rsid w:val="00B83A4C"/>
    <w:rsid w:val="00B83F4E"/>
    <w:rsid w:val="00B86EC8"/>
    <w:rsid w:val="00B87729"/>
    <w:rsid w:val="00B92425"/>
    <w:rsid w:val="00B929EB"/>
    <w:rsid w:val="00B930B7"/>
    <w:rsid w:val="00B93F92"/>
    <w:rsid w:val="00B962E2"/>
    <w:rsid w:val="00B97331"/>
    <w:rsid w:val="00BA2380"/>
    <w:rsid w:val="00BA3E90"/>
    <w:rsid w:val="00BA4860"/>
    <w:rsid w:val="00BA5518"/>
    <w:rsid w:val="00BA73FB"/>
    <w:rsid w:val="00BB0AC6"/>
    <w:rsid w:val="00BB1AF5"/>
    <w:rsid w:val="00BB1B8E"/>
    <w:rsid w:val="00BB3FCE"/>
    <w:rsid w:val="00BB41A5"/>
    <w:rsid w:val="00BB48D4"/>
    <w:rsid w:val="00BB4BC2"/>
    <w:rsid w:val="00BB6A47"/>
    <w:rsid w:val="00BB6BA9"/>
    <w:rsid w:val="00BC1DC4"/>
    <w:rsid w:val="00BC34AB"/>
    <w:rsid w:val="00BC3F29"/>
    <w:rsid w:val="00BC48B0"/>
    <w:rsid w:val="00BC4BFC"/>
    <w:rsid w:val="00BC6398"/>
    <w:rsid w:val="00BD0A08"/>
    <w:rsid w:val="00BD0A28"/>
    <w:rsid w:val="00BD2847"/>
    <w:rsid w:val="00BD4354"/>
    <w:rsid w:val="00BD4789"/>
    <w:rsid w:val="00BD4A27"/>
    <w:rsid w:val="00BD5247"/>
    <w:rsid w:val="00BD7832"/>
    <w:rsid w:val="00BE25F2"/>
    <w:rsid w:val="00BE313A"/>
    <w:rsid w:val="00BE37A0"/>
    <w:rsid w:val="00BE3E79"/>
    <w:rsid w:val="00BE4462"/>
    <w:rsid w:val="00BE47BC"/>
    <w:rsid w:val="00BE4C35"/>
    <w:rsid w:val="00BE6330"/>
    <w:rsid w:val="00BE6334"/>
    <w:rsid w:val="00BE6D17"/>
    <w:rsid w:val="00BE6D91"/>
    <w:rsid w:val="00BE6F83"/>
    <w:rsid w:val="00BF0811"/>
    <w:rsid w:val="00BF2610"/>
    <w:rsid w:val="00BF6D76"/>
    <w:rsid w:val="00BF7122"/>
    <w:rsid w:val="00C027A9"/>
    <w:rsid w:val="00C03605"/>
    <w:rsid w:val="00C05AD7"/>
    <w:rsid w:val="00C05D7F"/>
    <w:rsid w:val="00C05FD9"/>
    <w:rsid w:val="00C11468"/>
    <w:rsid w:val="00C12153"/>
    <w:rsid w:val="00C12AA0"/>
    <w:rsid w:val="00C12F6A"/>
    <w:rsid w:val="00C1336C"/>
    <w:rsid w:val="00C13B1B"/>
    <w:rsid w:val="00C15451"/>
    <w:rsid w:val="00C16B19"/>
    <w:rsid w:val="00C16DA6"/>
    <w:rsid w:val="00C17598"/>
    <w:rsid w:val="00C20F42"/>
    <w:rsid w:val="00C234A5"/>
    <w:rsid w:val="00C24766"/>
    <w:rsid w:val="00C25911"/>
    <w:rsid w:val="00C3034A"/>
    <w:rsid w:val="00C317C0"/>
    <w:rsid w:val="00C411B7"/>
    <w:rsid w:val="00C44DAD"/>
    <w:rsid w:val="00C51EA6"/>
    <w:rsid w:val="00C53B92"/>
    <w:rsid w:val="00C5442E"/>
    <w:rsid w:val="00C5543F"/>
    <w:rsid w:val="00C57AE5"/>
    <w:rsid w:val="00C60CC3"/>
    <w:rsid w:val="00C60F94"/>
    <w:rsid w:val="00C6380B"/>
    <w:rsid w:val="00C65010"/>
    <w:rsid w:val="00C66251"/>
    <w:rsid w:val="00C663DD"/>
    <w:rsid w:val="00C66BF5"/>
    <w:rsid w:val="00C70B38"/>
    <w:rsid w:val="00C7359B"/>
    <w:rsid w:val="00C738C4"/>
    <w:rsid w:val="00C73AAD"/>
    <w:rsid w:val="00C75863"/>
    <w:rsid w:val="00C763C4"/>
    <w:rsid w:val="00C77500"/>
    <w:rsid w:val="00C810C7"/>
    <w:rsid w:val="00C815F5"/>
    <w:rsid w:val="00C819E9"/>
    <w:rsid w:val="00C8520F"/>
    <w:rsid w:val="00C8592D"/>
    <w:rsid w:val="00C8650D"/>
    <w:rsid w:val="00C87055"/>
    <w:rsid w:val="00C873CF"/>
    <w:rsid w:val="00C87427"/>
    <w:rsid w:val="00C87B57"/>
    <w:rsid w:val="00C90106"/>
    <w:rsid w:val="00C91E35"/>
    <w:rsid w:val="00C95139"/>
    <w:rsid w:val="00C96D77"/>
    <w:rsid w:val="00CA0726"/>
    <w:rsid w:val="00CA0F86"/>
    <w:rsid w:val="00CA1A50"/>
    <w:rsid w:val="00CA3608"/>
    <w:rsid w:val="00CA6598"/>
    <w:rsid w:val="00CA725F"/>
    <w:rsid w:val="00CB0281"/>
    <w:rsid w:val="00CB13B6"/>
    <w:rsid w:val="00CB23D8"/>
    <w:rsid w:val="00CB250A"/>
    <w:rsid w:val="00CB2F6A"/>
    <w:rsid w:val="00CB3039"/>
    <w:rsid w:val="00CB62D0"/>
    <w:rsid w:val="00CC12F6"/>
    <w:rsid w:val="00CC2897"/>
    <w:rsid w:val="00CC485F"/>
    <w:rsid w:val="00CC543A"/>
    <w:rsid w:val="00CC5E3A"/>
    <w:rsid w:val="00CC6E05"/>
    <w:rsid w:val="00CD0B52"/>
    <w:rsid w:val="00CD1A0B"/>
    <w:rsid w:val="00CD3EFE"/>
    <w:rsid w:val="00CD7B86"/>
    <w:rsid w:val="00CE0569"/>
    <w:rsid w:val="00CE1ACD"/>
    <w:rsid w:val="00CE2A61"/>
    <w:rsid w:val="00CE78BB"/>
    <w:rsid w:val="00CF0ABD"/>
    <w:rsid w:val="00CF20B2"/>
    <w:rsid w:val="00CF376C"/>
    <w:rsid w:val="00CF40C8"/>
    <w:rsid w:val="00CF4BCD"/>
    <w:rsid w:val="00CF63A3"/>
    <w:rsid w:val="00D00173"/>
    <w:rsid w:val="00D01E89"/>
    <w:rsid w:val="00D03F3C"/>
    <w:rsid w:val="00D055D3"/>
    <w:rsid w:val="00D06F01"/>
    <w:rsid w:val="00D10D9B"/>
    <w:rsid w:val="00D123F9"/>
    <w:rsid w:val="00D127C4"/>
    <w:rsid w:val="00D13309"/>
    <w:rsid w:val="00D133C7"/>
    <w:rsid w:val="00D13944"/>
    <w:rsid w:val="00D16905"/>
    <w:rsid w:val="00D174D7"/>
    <w:rsid w:val="00D17966"/>
    <w:rsid w:val="00D17967"/>
    <w:rsid w:val="00D22038"/>
    <w:rsid w:val="00D229BE"/>
    <w:rsid w:val="00D23C10"/>
    <w:rsid w:val="00D2513F"/>
    <w:rsid w:val="00D253BC"/>
    <w:rsid w:val="00D26F4F"/>
    <w:rsid w:val="00D26FC4"/>
    <w:rsid w:val="00D30DB5"/>
    <w:rsid w:val="00D321EC"/>
    <w:rsid w:val="00D32538"/>
    <w:rsid w:val="00D35D7F"/>
    <w:rsid w:val="00D36010"/>
    <w:rsid w:val="00D37E6E"/>
    <w:rsid w:val="00D41407"/>
    <w:rsid w:val="00D41E60"/>
    <w:rsid w:val="00D43CE2"/>
    <w:rsid w:val="00D440BF"/>
    <w:rsid w:val="00D447EA"/>
    <w:rsid w:val="00D45FD2"/>
    <w:rsid w:val="00D46930"/>
    <w:rsid w:val="00D53DC4"/>
    <w:rsid w:val="00D55574"/>
    <w:rsid w:val="00D55CEE"/>
    <w:rsid w:val="00D56A8C"/>
    <w:rsid w:val="00D618DC"/>
    <w:rsid w:val="00D62B0A"/>
    <w:rsid w:val="00D63088"/>
    <w:rsid w:val="00D74F04"/>
    <w:rsid w:val="00D768C7"/>
    <w:rsid w:val="00D81B36"/>
    <w:rsid w:val="00D855B1"/>
    <w:rsid w:val="00D8642F"/>
    <w:rsid w:val="00D8763B"/>
    <w:rsid w:val="00D90C97"/>
    <w:rsid w:val="00D914FA"/>
    <w:rsid w:val="00D915CC"/>
    <w:rsid w:val="00D917EF"/>
    <w:rsid w:val="00D92804"/>
    <w:rsid w:val="00D94120"/>
    <w:rsid w:val="00D94342"/>
    <w:rsid w:val="00D9589E"/>
    <w:rsid w:val="00D958AE"/>
    <w:rsid w:val="00DA09B5"/>
    <w:rsid w:val="00DA09CA"/>
    <w:rsid w:val="00DA3020"/>
    <w:rsid w:val="00DA672F"/>
    <w:rsid w:val="00DA7A9D"/>
    <w:rsid w:val="00DB1F64"/>
    <w:rsid w:val="00DB2574"/>
    <w:rsid w:val="00DB35E4"/>
    <w:rsid w:val="00DB410B"/>
    <w:rsid w:val="00DB4A98"/>
    <w:rsid w:val="00DB61EF"/>
    <w:rsid w:val="00DC0AB5"/>
    <w:rsid w:val="00DC2AF2"/>
    <w:rsid w:val="00DC4BE9"/>
    <w:rsid w:val="00DC5AC9"/>
    <w:rsid w:val="00DC704F"/>
    <w:rsid w:val="00DC7773"/>
    <w:rsid w:val="00DD1531"/>
    <w:rsid w:val="00DD365B"/>
    <w:rsid w:val="00DD59F3"/>
    <w:rsid w:val="00DE167B"/>
    <w:rsid w:val="00DE4090"/>
    <w:rsid w:val="00DE4D10"/>
    <w:rsid w:val="00DF261A"/>
    <w:rsid w:val="00DF26D6"/>
    <w:rsid w:val="00DF2B96"/>
    <w:rsid w:val="00DF2F1E"/>
    <w:rsid w:val="00DF4BE0"/>
    <w:rsid w:val="00DF744D"/>
    <w:rsid w:val="00E03CFE"/>
    <w:rsid w:val="00E063DF"/>
    <w:rsid w:val="00E20D1A"/>
    <w:rsid w:val="00E21A89"/>
    <w:rsid w:val="00E2246B"/>
    <w:rsid w:val="00E229CF"/>
    <w:rsid w:val="00E23A77"/>
    <w:rsid w:val="00E275A4"/>
    <w:rsid w:val="00E2778C"/>
    <w:rsid w:val="00E312A5"/>
    <w:rsid w:val="00E31394"/>
    <w:rsid w:val="00E31582"/>
    <w:rsid w:val="00E325A6"/>
    <w:rsid w:val="00E40F58"/>
    <w:rsid w:val="00E41A6A"/>
    <w:rsid w:val="00E41C52"/>
    <w:rsid w:val="00E42187"/>
    <w:rsid w:val="00E43DC7"/>
    <w:rsid w:val="00E44B56"/>
    <w:rsid w:val="00E45B31"/>
    <w:rsid w:val="00E47D60"/>
    <w:rsid w:val="00E51D90"/>
    <w:rsid w:val="00E51E9A"/>
    <w:rsid w:val="00E51F3D"/>
    <w:rsid w:val="00E520E7"/>
    <w:rsid w:val="00E52610"/>
    <w:rsid w:val="00E52F1B"/>
    <w:rsid w:val="00E54978"/>
    <w:rsid w:val="00E55B55"/>
    <w:rsid w:val="00E61004"/>
    <w:rsid w:val="00E618B4"/>
    <w:rsid w:val="00E61AF2"/>
    <w:rsid w:val="00E61C81"/>
    <w:rsid w:val="00E6385F"/>
    <w:rsid w:val="00E63E08"/>
    <w:rsid w:val="00E64D14"/>
    <w:rsid w:val="00E6530C"/>
    <w:rsid w:val="00E70206"/>
    <w:rsid w:val="00E71213"/>
    <w:rsid w:val="00E719AB"/>
    <w:rsid w:val="00E73B45"/>
    <w:rsid w:val="00E74EFF"/>
    <w:rsid w:val="00E809D4"/>
    <w:rsid w:val="00E82235"/>
    <w:rsid w:val="00E836E4"/>
    <w:rsid w:val="00E85A8D"/>
    <w:rsid w:val="00E86E7B"/>
    <w:rsid w:val="00E92453"/>
    <w:rsid w:val="00E92E15"/>
    <w:rsid w:val="00E94871"/>
    <w:rsid w:val="00E94DC6"/>
    <w:rsid w:val="00E95C99"/>
    <w:rsid w:val="00E962EC"/>
    <w:rsid w:val="00E971EB"/>
    <w:rsid w:val="00EA25C8"/>
    <w:rsid w:val="00EA393C"/>
    <w:rsid w:val="00EA546E"/>
    <w:rsid w:val="00EA7011"/>
    <w:rsid w:val="00EA7068"/>
    <w:rsid w:val="00EA7BD9"/>
    <w:rsid w:val="00EB0F1E"/>
    <w:rsid w:val="00EB37F9"/>
    <w:rsid w:val="00EB4337"/>
    <w:rsid w:val="00EB4D04"/>
    <w:rsid w:val="00EB57ED"/>
    <w:rsid w:val="00EB61D3"/>
    <w:rsid w:val="00EB7406"/>
    <w:rsid w:val="00EC1362"/>
    <w:rsid w:val="00EC73A7"/>
    <w:rsid w:val="00ED020C"/>
    <w:rsid w:val="00ED6BF3"/>
    <w:rsid w:val="00ED70EA"/>
    <w:rsid w:val="00ED7CD2"/>
    <w:rsid w:val="00EE2701"/>
    <w:rsid w:val="00EE2981"/>
    <w:rsid w:val="00EE6E83"/>
    <w:rsid w:val="00EE740E"/>
    <w:rsid w:val="00EF0148"/>
    <w:rsid w:val="00EF1B5F"/>
    <w:rsid w:val="00EF29B7"/>
    <w:rsid w:val="00EF78C0"/>
    <w:rsid w:val="00F0060F"/>
    <w:rsid w:val="00F02D93"/>
    <w:rsid w:val="00F0320B"/>
    <w:rsid w:val="00F0382E"/>
    <w:rsid w:val="00F03F7C"/>
    <w:rsid w:val="00F044AE"/>
    <w:rsid w:val="00F046A0"/>
    <w:rsid w:val="00F0495E"/>
    <w:rsid w:val="00F05CFE"/>
    <w:rsid w:val="00F062D3"/>
    <w:rsid w:val="00F064C7"/>
    <w:rsid w:val="00F06968"/>
    <w:rsid w:val="00F1293C"/>
    <w:rsid w:val="00F12E12"/>
    <w:rsid w:val="00F130CA"/>
    <w:rsid w:val="00F135A5"/>
    <w:rsid w:val="00F14D24"/>
    <w:rsid w:val="00F21293"/>
    <w:rsid w:val="00F22EF0"/>
    <w:rsid w:val="00F2492D"/>
    <w:rsid w:val="00F26803"/>
    <w:rsid w:val="00F3064B"/>
    <w:rsid w:val="00F30A47"/>
    <w:rsid w:val="00F31CAD"/>
    <w:rsid w:val="00F32E77"/>
    <w:rsid w:val="00F35227"/>
    <w:rsid w:val="00F357CA"/>
    <w:rsid w:val="00F41E7D"/>
    <w:rsid w:val="00F43092"/>
    <w:rsid w:val="00F44295"/>
    <w:rsid w:val="00F45B84"/>
    <w:rsid w:val="00F477B1"/>
    <w:rsid w:val="00F47885"/>
    <w:rsid w:val="00F47902"/>
    <w:rsid w:val="00F53171"/>
    <w:rsid w:val="00F53320"/>
    <w:rsid w:val="00F53B56"/>
    <w:rsid w:val="00F54F6E"/>
    <w:rsid w:val="00F56015"/>
    <w:rsid w:val="00F56389"/>
    <w:rsid w:val="00F632B6"/>
    <w:rsid w:val="00F638EE"/>
    <w:rsid w:val="00F64E55"/>
    <w:rsid w:val="00F666EE"/>
    <w:rsid w:val="00F676C2"/>
    <w:rsid w:val="00F67F8D"/>
    <w:rsid w:val="00F7196F"/>
    <w:rsid w:val="00F71E38"/>
    <w:rsid w:val="00F72204"/>
    <w:rsid w:val="00F72BFA"/>
    <w:rsid w:val="00F73229"/>
    <w:rsid w:val="00F7795F"/>
    <w:rsid w:val="00F77F62"/>
    <w:rsid w:val="00F80482"/>
    <w:rsid w:val="00F812AB"/>
    <w:rsid w:val="00F83B48"/>
    <w:rsid w:val="00F845B2"/>
    <w:rsid w:val="00F847C2"/>
    <w:rsid w:val="00F852D6"/>
    <w:rsid w:val="00F8638B"/>
    <w:rsid w:val="00F87BA1"/>
    <w:rsid w:val="00F909E4"/>
    <w:rsid w:val="00F90B7C"/>
    <w:rsid w:val="00F92209"/>
    <w:rsid w:val="00F926A1"/>
    <w:rsid w:val="00F926EB"/>
    <w:rsid w:val="00F93BD3"/>
    <w:rsid w:val="00F93C7E"/>
    <w:rsid w:val="00F95FAC"/>
    <w:rsid w:val="00F973BC"/>
    <w:rsid w:val="00FA2392"/>
    <w:rsid w:val="00FA24AD"/>
    <w:rsid w:val="00FA2DBB"/>
    <w:rsid w:val="00FA313F"/>
    <w:rsid w:val="00FA323B"/>
    <w:rsid w:val="00FA33D8"/>
    <w:rsid w:val="00FA364C"/>
    <w:rsid w:val="00FA3B6F"/>
    <w:rsid w:val="00FA4DE6"/>
    <w:rsid w:val="00FA63E9"/>
    <w:rsid w:val="00FA69E3"/>
    <w:rsid w:val="00FA6CDD"/>
    <w:rsid w:val="00FA789C"/>
    <w:rsid w:val="00FB2197"/>
    <w:rsid w:val="00FB2567"/>
    <w:rsid w:val="00FB2C34"/>
    <w:rsid w:val="00FB3FAA"/>
    <w:rsid w:val="00FB6074"/>
    <w:rsid w:val="00FB6153"/>
    <w:rsid w:val="00FC1BB5"/>
    <w:rsid w:val="00FC4CA3"/>
    <w:rsid w:val="00FC5FB1"/>
    <w:rsid w:val="00FD0594"/>
    <w:rsid w:val="00FD1685"/>
    <w:rsid w:val="00FD1DCA"/>
    <w:rsid w:val="00FD596F"/>
    <w:rsid w:val="00FD6632"/>
    <w:rsid w:val="00FD6C12"/>
    <w:rsid w:val="00FE1AB3"/>
    <w:rsid w:val="00FE1FF9"/>
    <w:rsid w:val="00FE369B"/>
    <w:rsid w:val="00FE3F04"/>
    <w:rsid w:val="00FE4BAC"/>
    <w:rsid w:val="00FE683B"/>
    <w:rsid w:val="00FF0738"/>
    <w:rsid w:val="00FF1D15"/>
    <w:rsid w:val="00FF1D9F"/>
    <w:rsid w:val="00FF2CCF"/>
    <w:rsid w:val="00FF2F0E"/>
    <w:rsid w:val="00FF4FD9"/>
    <w:rsid w:val="00FF61BC"/>
    <w:rsid w:val="00FF7186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A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16AC"/>
    <w:pPr>
      <w:autoSpaceDE w:val="0"/>
      <w:autoSpaceDN w:val="0"/>
      <w:adjustRightInd w:val="0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2016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672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01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1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72F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217A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44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nn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385</Words>
  <Characters>2196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2017-10-02T03:52:00Z</cp:lastPrinted>
  <dcterms:created xsi:type="dcterms:W3CDTF">2017-09-22T08:16:00Z</dcterms:created>
  <dcterms:modified xsi:type="dcterms:W3CDTF">2017-10-03T03:54:00Z</dcterms:modified>
</cp:coreProperties>
</file>